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F7CC" w14:textId="77777777" w:rsidR="00EF518D" w:rsidRPr="00CF7787" w:rsidRDefault="00704CE4" w:rsidP="00EF518D">
      <w:pPr>
        <w:pStyle w:val="Nzev"/>
        <w:jc w:val="left"/>
        <w:rPr>
          <w:rFonts w:cstheme="majorHAnsi"/>
        </w:rPr>
      </w:pPr>
      <w:r w:rsidRPr="00CF7787">
        <w:rPr>
          <w:rFonts w:cstheme="majorHAnsi"/>
          <w:noProof/>
          <w:lang w:val="cs-CZ" w:eastAsia="cs-CZ"/>
          <w14:ligatures w14:val="none"/>
        </w:rPr>
        <w:drawing>
          <wp:anchor distT="0" distB="0" distL="114300" distR="114300" simplePos="0" relativeHeight="251658240" behindDoc="1" locked="0" layoutInCell="1" allowOverlap="1" wp14:anchorId="35BCB8CE" wp14:editId="240A8823">
            <wp:simplePos x="4656455" y="977900"/>
            <wp:positionH relativeFrom="margin">
              <wp:align>right</wp:align>
            </wp:positionH>
            <wp:positionV relativeFrom="margin">
              <wp:align>top</wp:align>
            </wp:positionV>
            <wp:extent cx="974090" cy="1384935"/>
            <wp:effectExtent l="0" t="0" r="0" b="571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FNZ_logoCZ-page-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136" cy="1382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0ABF9B" w14:textId="77777777" w:rsidR="00C56911" w:rsidRDefault="00FB51EA" w:rsidP="00CF7787">
      <w:pPr>
        <w:pStyle w:val="Nzev"/>
        <w:tabs>
          <w:tab w:val="left" w:pos="426"/>
          <w:tab w:val="left" w:pos="7797"/>
        </w:tabs>
        <w:jc w:val="left"/>
        <w:rPr>
          <w:rFonts w:eastAsiaTheme="minorEastAsia" w:cstheme="majorHAnsi"/>
          <w:b/>
          <w:color w:val="auto"/>
          <w:spacing w:val="0"/>
          <w:sz w:val="52"/>
          <w:szCs w:val="52"/>
          <w:lang w:val="cs-CZ"/>
        </w:rPr>
      </w:pPr>
      <w:r w:rsidRPr="00CF7787">
        <w:rPr>
          <w:rFonts w:cstheme="majorHAnsi"/>
          <w:b/>
          <w:color w:val="auto"/>
          <w:sz w:val="52"/>
          <w:szCs w:val="52"/>
          <w:lang w:val="cs-CZ"/>
        </w:rPr>
        <w:t>Závěrečná zpráva – narativní část</w:t>
      </w:r>
      <w:r w:rsidR="00EF518D" w:rsidRPr="00CF7787">
        <w:rPr>
          <w:rFonts w:eastAsiaTheme="minorEastAsia" w:cstheme="majorHAnsi"/>
          <w:b/>
          <w:color w:val="auto"/>
          <w:spacing w:val="0"/>
          <w:sz w:val="52"/>
          <w:szCs w:val="52"/>
          <w:lang w:val="cs-CZ"/>
        </w:rPr>
        <w:t xml:space="preserve"> </w:t>
      </w:r>
    </w:p>
    <w:p w14:paraId="06BC1EEF" w14:textId="29699000" w:rsidR="00241998" w:rsidRPr="00CF7787" w:rsidRDefault="00C56911" w:rsidP="00CF7787">
      <w:pPr>
        <w:pStyle w:val="Nzev"/>
        <w:tabs>
          <w:tab w:val="left" w:pos="426"/>
          <w:tab w:val="left" w:pos="7797"/>
        </w:tabs>
        <w:jc w:val="left"/>
        <w:rPr>
          <w:rFonts w:eastAsiaTheme="minorEastAsia" w:cstheme="majorHAnsi"/>
          <w:b/>
          <w:color w:val="auto"/>
          <w:spacing w:val="0"/>
          <w:sz w:val="52"/>
          <w:szCs w:val="52"/>
          <w:lang w:val="cs-CZ"/>
        </w:rPr>
      </w:pPr>
      <w:r>
        <w:rPr>
          <w:rFonts w:eastAsiaTheme="minorEastAsia" w:cstheme="majorHAnsi"/>
          <w:b/>
          <w:color w:val="auto"/>
          <w:spacing w:val="0"/>
          <w:sz w:val="52"/>
          <w:szCs w:val="52"/>
          <w:lang w:val="cs-CZ"/>
        </w:rPr>
        <w:t>Program Talent</w:t>
      </w:r>
      <w:r w:rsidR="006C69BD">
        <w:rPr>
          <w:rFonts w:eastAsiaTheme="minorEastAsia" w:cstheme="majorHAnsi"/>
          <w:b/>
          <w:color w:val="auto"/>
          <w:spacing w:val="0"/>
          <w:sz w:val="52"/>
          <w:szCs w:val="52"/>
          <w:lang w:val="cs-CZ"/>
        </w:rPr>
        <w:t xml:space="preserve"> 2025</w:t>
      </w:r>
      <w:r w:rsidR="00EF518D" w:rsidRPr="00CF7787">
        <w:rPr>
          <w:rFonts w:eastAsiaTheme="minorEastAsia" w:cstheme="majorHAnsi"/>
          <w:b/>
          <w:color w:val="auto"/>
          <w:spacing w:val="0"/>
          <w:sz w:val="52"/>
          <w:szCs w:val="52"/>
          <w:lang w:val="cs-CZ"/>
        </w:rPr>
        <w:t xml:space="preserve">         </w:t>
      </w:r>
    </w:p>
    <w:p w14:paraId="79FB77C9" w14:textId="77777777" w:rsidR="00EF518D" w:rsidRPr="00CF7787" w:rsidRDefault="00EF518D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/>
        </w:rPr>
      </w:pPr>
    </w:p>
    <w:p w14:paraId="3F2F465E" w14:textId="77777777" w:rsidR="00241998" w:rsidRPr="00CF7787" w:rsidRDefault="00FB51EA" w:rsidP="00FB51EA">
      <w:pPr>
        <w:pStyle w:val="Nadpis4"/>
        <w:tabs>
          <w:tab w:val="left" w:pos="7797"/>
        </w:tabs>
        <w:spacing w:line="276" w:lineRule="auto"/>
        <w:rPr>
          <w:rFonts w:cstheme="majorHAnsi"/>
          <w:b/>
          <w:color w:val="auto"/>
          <w:sz w:val="22"/>
          <w:szCs w:val="22"/>
          <w:lang w:val="cs-CZ"/>
        </w:rPr>
      </w:pPr>
      <w:r w:rsidRPr="00CF7787">
        <w:rPr>
          <w:rFonts w:cstheme="majorHAnsi"/>
          <w:b/>
          <w:color w:val="auto"/>
          <w:sz w:val="22"/>
          <w:szCs w:val="22"/>
          <w:lang w:val="cs-CZ"/>
        </w:rPr>
        <w:t>Příjemce</w:t>
      </w:r>
      <w:r w:rsidR="0066425B" w:rsidRPr="00CF7787">
        <w:rPr>
          <w:rFonts w:cstheme="majorHAnsi"/>
          <w:b/>
          <w:color w:val="auto"/>
          <w:sz w:val="22"/>
          <w:szCs w:val="22"/>
          <w:lang w:val="cs-CZ"/>
        </w:rPr>
        <w:t>:</w:t>
      </w:r>
    </w:p>
    <w:tbl>
      <w:tblPr>
        <w:tblStyle w:val="GridTable6Colorful-Accent41"/>
        <w:tblW w:w="5128" w:type="pct"/>
        <w:tblLayout w:type="fixed"/>
        <w:tblLook w:val="0420" w:firstRow="1" w:lastRow="0" w:firstColumn="0" w:lastColumn="0" w:noHBand="0" w:noVBand="1"/>
        <w:tblDescription w:val="Donor information"/>
      </w:tblPr>
      <w:tblGrid>
        <w:gridCol w:w="2876"/>
        <w:gridCol w:w="6713"/>
      </w:tblGrid>
      <w:tr w:rsidR="00CB792C" w:rsidRPr="00CF7787" w14:paraId="0C1F54C4" w14:textId="77777777" w:rsidTr="00CB7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tcW w:w="2876" w:type="dxa"/>
          </w:tcPr>
          <w:p w14:paraId="13AB50CE" w14:textId="77777777" w:rsidR="00CB792C" w:rsidRPr="00CB792C" w:rsidRDefault="00CB792C" w:rsidP="00704CE4">
            <w:pPr>
              <w:pStyle w:val="Nadpis4"/>
              <w:tabs>
                <w:tab w:val="left" w:pos="7797"/>
              </w:tabs>
              <w:rPr>
                <w:rFonts w:cstheme="majorHAnsi"/>
                <w:bCs w:val="0"/>
                <w:color w:val="auto"/>
                <w:sz w:val="22"/>
                <w:szCs w:val="22"/>
                <w:lang w:val="cs-CZ"/>
              </w:rPr>
            </w:pPr>
            <w:r w:rsidRPr="00CB792C">
              <w:rPr>
                <w:rFonts w:cstheme="majorHAnsi"/>
                <w:bCs w:val="0"/>
                <w:color w:val="auto"/>
                <w:sz w:val="22"/>
                <w:szCs w:val="22"/>
                <w:lang w:val="cs-CZ"/>
              </w:rPr>
              <w:t>Jméno a příjmení</w:t>
            </w:r>
          </w:p>
        </w:tc>
        <w:tc>
          <w:tcPr>
            <w:tcW w:w="6713" w:type="dxa"/>
          </w:tcPr>
          <w:p w14:paraId="2E479B58" w14:textId="77777777" w:rsidR="00CB792C" w:rsidRPr="00CF7787" w:rsidRDefault="00CB792C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</w:p>
        </w:tc>
      </w:tr>
      <w:tr w:rsidR="00CB792C" w:rsidRPr="00CF7787" w14:paraId="2619AAC5" w14:textId="77777777" w:rsidTr="00F62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tcW w:w="2876" w:type="dxa"/>
          </w:tcPr>
          <w:p w14:paraId="290395DB" w14:textId="77777777" w:rsidR="00CB792C" w:rsidRPr="00CB792C" w:rsidRDefault="00CB792C" w:rsidP="00CB792C">
            <w:pPr>
              <w:pStyle w:val="Nadpis4"/>
              <w:rPr>
                <w:bCs/>
                <w:kern w:val="0"/>
                <w14:ligatures w14:val="none"/>
              </w:rPr>
            </w:pPr>
            <w:proofErr w:type="spellStart"/>
            <w:r w:rsidRPr="00CB792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Název</w:t>
            </w:r>
            <w:proofErr w:type="spellEnd"/>
            <w:r w:rsidRPr="00CB792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platformy</w:t>
            </w:r>
            <w:r w:rsidRPr="00CB792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B792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pokud</w:t>
            </w:r>
            <w:proofErr w:type="spellEnd"/>
            <w:r w:rsidRPr="00CB792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ji </w:t>
            </w:r>
            <w:proofErr w:type="spellStart"/>
            <w:r w:rsidRPr="00CB792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žadatel</w:t>
            </w:r>
            <w:proofErr w:type="spellEnd"/>
            <w:r w:rsidRPr="00CB792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*ka </w:t>
            </w:r>
            <w:proofErr w:type="spellStart"/>
            <w:r w:rsidRPr="00CB792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zastupuje</w:t>
            </w:r>
            <w:proofErr w:type="spellEnd"/>
            <w:r w:rsidRPr="00CB792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)</w:t>
            </w:r>
          </w:p>
          <w:p w14:paraId="0998C44F" w14:textId="77777777" w:rsidR="00CB792C" w:rsidRPr="00CB792C" w:rsidRDefault="00CB792C" w:rsidP="00704CE4">
            <w:pPr>
              <w:pStyle w:val="Nadpis4"/>
              <w:tabs>
                <w:tab w:val="left" w:pos="7797"/>
              </w:tabs>
              <w:rPr>
                <w:rFonts w:cstheme="maj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6713" w:type="dxa"/>
          </w:tcPr>
          <w:p w14:paraId="44AFC4B2" w14:textId="77777777" w:rsidR="00CB792C" w:rsidRPr="00F62C88" w:rsidRDefault="00CB792C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C2B7D7A" w14:textId="77777777" w:rsidR="00FD3553" w:rsidRPr="00CF7787" w:rsidRDefault="00FD3553" w:rsidP="00704CE4">
      <w:pPr>
        <w:tabs>
          <w:tab w:val="left" w:pos="7797"/>
        </w:tabs>
        <w:rPr>
          <w:rFonts w:asciiTheme="majorHAnsi" w:hAnsiTheme="majorHAnsi" w:cstheme="majorHAnsi"/>
          <w:i/>
          <w:sz w:val="22"/>
          <w:szCs w:val="22"/>
          <w:lang w:val="cs-CZ"/>
        </w:rPr>
      </w:pPr>
    </w:p>
    <w:p w14:paraId="4B797BCD" w14:textId="77777777" w:rsidR="00912D48" w:rsidRPr="00CF7787" w:rsidRDefault="00CB792C" w:rsidP="00FB51EA">
      <w:pPr>
        <w:pStyle w:val="Nadpis4"/>
        <w:tabs>
          <w:tab w:val="left" w:pos="7797"/>
        </w:tabs>
        <w:spacing w:line="276" w:lineRule="auto"/>
        <w:rPr>
          <w:rFonts w:cstheme="majorHAnsi"/>
          <w:b/>
          <w:color w:val="auto"/>
          <w:sz w:val="22"/>
          <w:szCs w:val="22"/>
          <w:lang w:val="cs-CZ"/>
        </w:rPr>
      </w:pPr>
      <w:r>
        <w:rPr>
          <w:rFonts w:cstheme="majorHAnsi"/>
          <w:b/>
          <w:color w:val="auto"/>
          <w:sz w:val="22"/>
          <w:szCs w:val="22"/>
          <w:lang w:val="cs-CZ"/>
        </w:rPr>
        <w:t>Projekt:</w:t>
      </w:r>
    </w:p>
    <w:tbl>
      <w:tblPr>
        <w:tblStyle w:val="GridTable6Colorful-Accent41"/>
        <w:tblW w:w="5128" w:type="pct"/>
        <w:tblLayout w:type="fixed"/>
        <w:tblLook w:val="0420" w:firstRow="1" w:lastRow="0" w:firstColumn="0" w:lastColumn="0" w:noHBand="0" w:noVBand="1"/>
        <w:tblDescription w:val="Donor information"/>
      </w:tblPr>
      <w:tblGrid>
        <w:gridCol w:w="2876"/>
        <w:gridCol w:w="6713"/>
      </w:tblGrid>
      <w:tr w:rsidR="00CB792C" w:rsidRPr="00CF7787" w14:paraId="5E2DAFFC" w14:textId="77777777" w:rsidTr="00CB7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tcW w:w="2876" w:type="dxa"/>
          </w:tcPr>
          <w:p w14:paraId="0E8F3B95" w14:textId="77777777" w:rsidR="00CB792C" w:rsidRPr="00CF7787" w:rsidRDefault="00CB792C" w:rsidP="00170FD6">
            <w:pPr>
              <w:pStyle w:val="Nadpis4"/>
              <w:tabs>
                <w:tab w:val="left" w:pos="7797"/>
              </w:tabs>
              <w:rPr>
                <w:rFonts w:cstheme="majorHAnsi"/>
                <w:color w:val="auto"/>
                <w:sz w:val="22"/>
                <w:szCs w:val="22"/>
                <w:lang w:val="cs-CZ"/>
              </w:rPr>
            </w:pPr>
            <w:r>
              <w:rPr>
                <w:rFonts w:cstheme="majorHAnsi"/>
                <w:color w:val="auto"/>
                <w:sz w:val="22"/>
                <w:szCs w:val="22"/>
                <w:lang w:val="cs-CZ"/>
              </w:rPr>
              <w:t>Název projektu</w:t>
            </w:r>
          </w:p>
        </w:tc>
        <w:tc>
          <w:tcPr>
            <w:tcW w:w="6713" w:type="dxa"/>
          </w:tcPr>
          <w:p w14:paraId="27ED85AB" w14:textId="77777777" w:rsidR="00CB792C" w:rsidRPr="00CF7787" w:rsidRDefault="00CB792C" w:rsidP="00170FD6">
            <w:pPr>
              <w:tabs>
                <w:tab w:val="left" w:pos="7797"/>
              </w:tabs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</w:p>
        </w:tc>
      </w:tr>
      <w:tr w:rsidR="00FB51EA" w:rsidRPr="00CF7787" w14:paraId="21139969" w14:textId="77777777" w:rsidTr="00CB7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tcW w:w="2876" w:type="dxa"/>
          </w:tcPr>
          <w:p w14:paraId="19C53F99" w14:textId="77777777" w:rsidR="00FB51EA" w:rsidRPr="00CF7787" w:rsidRDefault="00FB51EA" w:rsidP="00170FD6">
            <w:pPr>
              <w:pStyle w:val="Nadpis4"/>
              <w:tabs>
                <w:tab w:val="left" w:pos="7797"/>
              </w:tabs>
              <w:rPr>
                <w:rFonts w:cstheme="majorHAnsi"/>
                <w:b/>
                <w:color w:val="auto"/>
                <w:sz w:val="22"/>
                <w:szCs w:val="22"/>
                <w:lang w:val="cs-CZ"/>
              </w:rPr>
            </w:pPr>
            <w:r w:rsidRPr="00CF7787">
              <w:rPr>
                <w:rFonts w:cstheme="majorHAnsi"/>
                <w:color w:val="auto"/>
                <w:sz w:val="22"/>
                <w:szCs w:val="22"/>
                <w:lang w:val="cs-CZ"/>
              </w:rPr>
              <w:t>Doba trvání projektu</w:t>
            </w:r>
          </w:p>
        </w:tc>
        <w:tc>
          <w:tcPr>
            <w:tcW w:w="6713" w:type="dxa"/>
          </w:tcPr>
          <w:p w14:paraId="3F259D62" w14:textId="77777777" w:rsidR="00FB51EA" w:rsidRPr="00CF7787" w:rsidRDefault="00FB51EA" w:rsidP="00170FD6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/>
              </w:rPr>
            </w:pPr>
          </w:p>
        </w:tc>
      </w:tr>
      <w:tr w:rsidR="00FB51EA" w:rsidRPr="00CF7787" w14:paraId="77D382A9" w14:textId="77777777" w:rsidTr="00CB792C">
        <w:trPr>
          <w:trHeight w:val="438"/>
        </w:trPr>
        <w:tc>
          <w:tcPr>
            <w:tcW w:w="2876" w:type="dxa"/>
          </w:tcPr>
          <w:p w14:paraId="07F11EB3" w14:textId="77777777" w:rsidR="00FB51EA" w:rsidRPr="00CF7787" w:rsidRDefault="00FB51EA" w:rsidP="00170FD6">
            <w:pPr>
              <w:pStyle w:val="Nadpis4"/>
              <w:tabs>
                <w:tab w:val="left" w:pos="7797"/>
              </w:tabs>
              <w:rPr>
                <w:rFonts w:cstheme="majorHAnsi"/>
                <w:color w:val="auto"/>
                <w:sz w:val="22"/>
                <w:szCs w:val="22"/>
                <w:lang w:val="cs-CZ"/>
              </w:rPr>
            </w:pPr>
            <w:r w:rsidRPr="00CF7787">
              <w:rPr>
                <w:rFonts w:cstheme="majorHAnsi"/>
                <w:color w:val="auto"/>
                <w:sz w:val="22"/>
                <w:szCs w:val="22"/>
                <w:lang w:val="cs-CZ"/>
              </w:rPr>
              <w:t>Zodpovědná osoba za realizaci projektu</w:t>
            </w:r>
          </w:p>
        </w:tc>
        <w:tc>
          <w:tcPr>
            <w:tcW w:w="6713" w:type="dxa"/>
          </w:tcPr>
          <w:p w14:paraId="48336C6E" w14:textId="77777777" w:rsidR="00FB51EA" w:rsidRPr="00CF7787" w:rsidRDefault="00FB51EA" w:rsidP="00170FD6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/>
              </w:rPr>
            </w:pPr>
          </w:p>
        </w:tc>
      </w:tr>
      <w:tr w:rsidR="00FB51EA" w:rsidRPr="00CF7787" w14:paraId="24F6F3A6" w14:textId="77777777" w:rsidTr="00CB7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tcW w:w="2876" w:type="dxa"/>
          </w:tcPr>
          <w:p w14:paraId="08489146" w14:textId="77777777" w:rsidR="00FB51EA" w:rsidRPr="00CF7787" w:rsidRDefault="00FB51EA" w:rsidP="00170FD6">
            <w:pPr>
              <w:pStyle w:val="Nadpis4"/>
              <w:tabs>
                <w:tab w:val="left" w:pos="7797"/>
              </w:tabs>
              <w:rPr>
                <w:rFonts w:cstheme="majorHAnsi"/>
                <w:color w:val="auto"/>
                <w:sz w:val="22"/>
                <w:szCs w:val="22"/>
                <w:lang w:val="cs-CZ"/>
              </w:rPr>
            </w:pPr>
            <w:r w:rsidRPr="00CF7787">
              <w:rPr>
                <w:rFonts w:cstheme="majorHAnsi"/>
                <w:color w:val="auto"/>
                <w:sz w:val="22"/>
                <w:szCs w:val="22"/>
                <w:lang w:val="cs-CZ"/>
              </w:rPr>
              <w:t>Termín odeslání závěrečné zprávy dle smlouvy o poskytnutí příspěvku:</w:t>
            </w:r>
          </w:p>
        </w:tc>
        <w:tc>
          <w:tcPr>
            <w:tcW w:w="6713" w:type="dxa"/>
          </w:tcPr>
          <w:p w14:paraId="62F9D1EA" w14:textId="77777777" w:rsidR="00FB51EA" w:rsidRPr="00CF7787" w:rsidRDefault="00FB51EA" w:rsidP="00170FD6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/>
              </w:rPr>
            </w:pPr>
          </w:p>
        </w:tc>
      </w:tr>
    </w:tbl>
    <w:p w14:paraId="30EDE186" w14:textId="77777777" w:rsidR="00912D48" w:rsidRPr="00F50618" w:rsidRDefault="00FB51EA" w:rsidP="00CB792C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Závěrečná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zpráva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o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využití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příspěvku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může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mít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maximálně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543555" w:rsidRPr="00F50618">
        <w:rPr>
          <w:rFonts w:asciiTheme="majorHAnsi" w:hAnsiTheme="majorHAnsi" w:cstheme="majorHAnsi"/>
          <w:i/>
          <w:iCs/>
          <w:sz w:val="22"/>
          <w:szCs w:val="22"/>
        </w:rPr>
        <w:t>4</w:t>
      </w:r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strany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textu</w:t>
      </w:r>
      <w:proofErr w:type="spellEnd"/>
      <w:r w:rsidR="00543555"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+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čestné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prohlášení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.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Závěrečné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zprávy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,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které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překročí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stanovený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počet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stran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,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mohou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být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vráceny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ke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zkrácení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>.</w:t>
      </w:r>
    </w:p>
    <w:p w14:paraId="30F1B0B1" w14:textId="77777777" w:rsidR="00CB792C" w:rsidRPr="00CB792C" w:rsidRDefault="00CB792C" w:rsidP="00CB792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3143611" w14:textId="77777777" w:rsidR="00DA40EB" w:rsidRPr="00CF7787" w:rsidRDefault="00FB51EA" w:rsidP="00704CE4">
      <w:pPr>
        <w:pStyle w:val="Nadpis4"/>
        <w:numPr>
          <w:ilvl w:val="0"/>
          <w:numId w:val="4"/>
        </w:numPr>
        <w:tabs>
          <w:tab w:val="left" w:pos="7797"/>
        </w:tabs>
        <w:spacing w:line="276" w:lineRule="auto"/>
        <w:rPr>
          <w:rFonts w:eastAsia="Times New Roman" w:cstheme="majorHAnsi"/>
          <w:b/>
          <w:color w:val="auto"/>
          <w:sz w:val="22"/>
          <w:szCs w:val="22"/>
          <w:lang w:val="cs-CZ" w:eastAsia="cs-CZ"/>
        </w:rPr>
      </w:pPr>
      <w:r w:rsidRPr="00CF7787">
        <w:rPr>
          <w:rFonts w:cstheme="majorHAnsi"/>
          <w:color w:val="000000" w:themeColor="text1"/>
          <w:sz w:val="22"/>
          <w:szCs w:val="22"/>
          <w:lang w:val="cs-CZ"/>
        </w:rPr>
        <w:t xml:space="preserve">Popište průběh realizace projektu (včetně časového harmonogramu). </w:t>
      </w:r>
      <w:r w:rsidR="00DA40EB" w:rsidRPr="00CF7787">
        <w:rPr>
          <w:rFonts w:eastAsia="Times New Roman" w:cstheme="majorHAnsi"/>
          <w:b/>
          <w:color w:val="000000" w:themeColor="text1"/>
          <w:sz w:val="22"/>
          <w:szCs w:val="22"/>
          <w:lang w:val="cs-CZ" w:eastAsia="cs-CZ"/>
        </w:rPr>
        <w:t xml:space="preserve"> </w:t>
      </w:r>
    </w:p>
    <w:tbl>
      <w:tblPr>
        <w:tblStyle w:val="GridTable6Colorful-Accent61"/>
        <w:tblW w:w="9637" w:type="dxa"/>
        <w:tblLayout w:type="fixed"/>
        <w:tblLook w:val="04A0" w:firstRow="1" w:lastRow="0" w:firstColumn="1" w:lastColumn="0" w:noHBand="0" w:noVBand="1"/>
      </w:tblPr>
      <w:tblGrid>
        <w:gridCol w:w="9637"/>
      </w:tblGrid>
      <w:tr w:rsidR="00704CE4" w:rsidRPr="00CB792C" w14:paraId="17161B31" w14:textId="77777777" w:rsidTr="00C569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</w:tcPr>
          <w:p w14:paraId="796AF3C1" w14:textId="77777777" w:rsidR="00704CE4" w:rsidRPr="00CF7787" w:rsidRDefault="00704CE4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  <w:lang w:val="cs-CZ" w:eastAsia="cs-CZ"/>
              </w:rPr>
            </w:pPr>
          </w:p>
        </w:tc>
      </w:tr>
    </w:tbl>
    <w:p w14:paraId="79A5EA14" w14:textId="54E52801" w:rsidR="00D466DA" w:rsidRDefault="00D466DA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 w:eastAsia="cs-CZ"/>
        </w:rPr>
      </w:pPr>
    </w:p>
    <w:p w14:paraId="60AFB07F" w14:textId="6CD092A6" w:rsidR="006F1DD3" w:rsidRPr="00CF7787" w:rsidRDefault="006F1DD3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 w:eastAsia="cs-CZ"/>
        </w:rPr>
      </w:pPr>
    </w:p>
    <w:p w14:paraId="0406538D" w14:textId="77777777" w:rsidR="00DA40EB" w:rsidRPr="00CF7787" w:rsidRDefault="00FB51EA" w:rsidP="00704CE4">
      <w:pPr>
        <w:pStyle w:val="Nadpis4"/>
        <w:numPr>
          <w:ilvl w:val="0"/>
          <w:numId w:val="4"/>
        </w:numPr>
        <w:tabs>
          <w:tab w:val="left" w:pos="7797"/>
        </w:tabs>
        <w:spacing w:line="276" w:lineRule="auto"/>
        <w:rPr>
          <w:rFonts w:eastAsia="Times New Roman" w:cstheme="majorHAnsi"/>
          <w:b/>
          <w:color w:val="000000" w:themeColor="text1"/>
          <w:sz w:val="22"/>
          <w:szCs w:val="22"/>
          <w:lang w:val="cs-CZ" w:eastAsia="cs-CZ"/>
        </w:rPr>
      </w:pPr>
      <w:r w:rsidRPr="00CF7787">
        <w:rPr>
          <w:rFonts w:cstheme="majorHAnsi"/>
          <w:color w:val="000000" w:themeColor="text1"/>
          <w:sz w:val="22"/>
          <w:szCs w:val="22"/>
          <w:lang w:val="cs-CZ"/>
        </w:rPr>
        <w:lastRenderedPageBreak/>
        <w:t>Zhodnoťte dosažení plánovaných cílů projektu.</w:t>
      </w:r>
    </w:p>
    <w:tbl>
      <w:tblPr>
        <w:tblStyle w:val="GridTable6Colorful-Accent61"/>
        <w:tblW w:w="9666" w:type="dxa"/>
        <w:tblLayout w:type="fixed"/>
        <w:tblLook w:val="04A0" w:firstRow="1" w:lastRow="0" w:firstColumn="1" w:lastColumn="0" w:noHBand="0" w:noVBand="1"/>
      </w:tblPr>
      <w:tblGrid>
        <w:gridCol w:w="9666"/>
      </w:tblGrid>
      <w:tr w:rsidR="00704CE4" w:rsidRPr="00C56911" w14:paraId="3FB73637" w14:textId="77777777" w:rsidTr="008F4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</w:tcPr>
          <w:p w14:paraId="01C00CC9" w14:textId="77777777" w:rsidR="00912D48" w:rsidRPr="00CF7787" w:rsidRDefault="00912D48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</w:tc>
      </w:tr>
    </w:tbl>
    <w:p w14:paraId="72A7A27D" w14:textId="77777777" w:rsidR="00912D48" w:rsidRPr="00CF7787" w:rsidRDefault="00912D48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 w:eastAsia="cs-CZ"/>
        </w:rPr>
      </w:pPr>
    </w:p>
    <w:p w14:paraId="24118355" w14:textId="77777777" w:rsidR="00DA40EB" w:rsidRPr="00CF7787" w:rsidRDefault="00FB51EA" w:rsidP="00704CE4">
      <w:pPr>
        <w:pStyle w:val="Nadpis4"/>
        <w:numPr>
          <w:ilvl w:val="0"/>
          <w:numId w:val="4"/>
        </w:numPr>
        <w:tabs>
          <w:tab w:val="left" w:pos="7797"/>
        </w:tabs>
        <w:spacing w:line="276" w:lineRule="auto"/>
        <w:rPr>
          <w:rFonts w:eastAsia="Times New Roman" w:cstheme="majorHAnsi"/>
          <w:b/>
          <w:color w:val="000000" w:themeColor="text1"/>
          <w:sz w:val="22"/>
          <w:szCs w:val="22"/>
          <w:lang w:val="cs-CZ" w:eastAsia="cs-CZ"/>
        </w:rPr>
      </w:pPr>
      <w:r w:rsidRPr="00CF7787">
        <w:rPr>
          <w:rFonts w:cstheme="majorHAnsi"/>
          <w:color w:val="000000" w:themeColor="text1"/>
          <w:sz w:val="22"/>
          <w:szCs w:val="22"/>
          <w:lang w:val="cs-CZ"/>
        </w:rPr>
        <w:t>Došlo při realizaci projektu ke schválené změně oproti podané žádosti o podporu a časovému plánu? Pokud ano, stručně popište změny a uveďte důvody, které vedly k těmto změnám.</w:t>
      </w:r>
    </w:p>
    <w:tbl>
      <w:tblPr>
        <w:tblStyle w:val="GridTable6Colorful-Accent61"/>
        <w:tblW w:w="9756" w:type="dxa"/>
        <w:tblLayout w:type="fixed"/>
        <w:tblLook w:val="04A0" w:firstRow="1" w:lastRow="0" w:firstColumn="1" w:lastColumn="0" w:noHBand="0" w:noVBand="1"/>
      </w:tblPr>
      <w:tblGrid>
        <w:gridCol w:w="9756"/>
      </w:tblGrid>
      <w:tr w:rsidR="00704CE4" w:rsidRPr="00C56911" w14:paraId="3EE69C22" w14:textId="77777777" w:rsidTr="00FB51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6" w:type="dxa"/>
          </w:tcPr>
          <w:p w14:paraId="4EE81956" w14:textId="77777777" w:rsidR="00912D48" w:rsidRPr="00CF7787" w:rsidRDefault="00912D48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  <w:p w14:paraId="3920E0B1" w14:textId="77777777" w:rsidR="00656F9B" w:rsidRPr="00CF7787" w:rsidRDefault="00656F9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  <w:p w14:paraId="3D58C815" w14:textId="77777777" w:rsidR="00656F9B" w:rsidRPr="00CF7787" w:rsidRDefault="00656F9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  <w:p w14:paraId="1200A90B" w14:textId="77777777" w:rsidR="00656F9B" w:rsidRPr="00CF7787" w:rsidRDefault="00656F9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  <w:p w14:paraId="3E61D58D" w14:textId="77777777" w:rsidR="00656F9B" w:rsidRPr="00CF7787" w:rsidRDefault="00656F9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  <w:p w14:paraId="4A4A51CC" w14:textId="77777777" w:rsidR="00656F9B" w:rsidRPr="00CF7787" w:rsidRDefault="00656F9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  <w:p w14:paraId="2030D534" w14:textId="77777777" w:rsidR="00656F9B" w:rsidRPr="00CF7787" w:rsidRDefault="00656F9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  <w:p w14:paraId="0C6FFA6B" w14:textId="77777777" w:rsidR="00656F9B" w:rsidRPr="00CF7787" w:rsidRDefault="00656F9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</w:tc>
      </w:tr>
    </w:tbl>
    <w:p w14:paraId="3000A636" w14:textId="77777777" w:rsidR="00912D48" w:rsidRPr="00CF7787" w:rsidRDefault="00912D48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 w:eastAsia="cs-CZ"/>
        </w:rPr>
      </w:pPr>
    </w:p>
    <w:p w14:paraId="23F521A3" w14:textId="77777777" w:rsidR="00DA40EB" w:rsidRPr="00CF7787" w:rsidRDefault="00FB51EA" w:rsidP="00704CE4">
      <w:pPr>
        <w:pStyle w:val="Nadpis4"/>
        <w:numPr>
          <w:ilvl w:val="0"/>
          <w:numId w:val="4"/>
        </w:numPr>
        <w:tabs>
          <w:tab w:val="left" w:pos="7797"/>
        </w:tabs>
        <w:spacing w:line="276" w:lineRule="auto"/>
        <w:rPr>
          <w:rFonts w:eastAsia="Times New Roman" w:cstheme="majorHAnsi"/>
          <w:b/>
          <w:color w:val="000000" w:themeColor="text1"/>
          <w:sz w:val="22"/>
          <w:szCs w:val="22"/>
          <w:lang w:val="cs-CZ" w:eastAsia="cs-CZ"/>
        </w:rPr>
      </w:pPr>
      <w:r w:rsidRPr="00CF7787">
        <w:rPr>
          <w:rFonts w:cstheme="majorHAnsi"/>
          <w:color w:val="000000" w:themeColor="text1"/>
          <w:sz w:val="22"/>
          <w:szCs w:val="22"/>
          <w:lang w:val="cs-CZ"/>
        </w:rPr>
        <w:t>Plánuje příjemce navázat na tento projekt i v dalším období? Pokud ano, uveďte, jakým způsobem.</w:t>
      </w:r>
    </w:p>
    <w:tbl>
      <w:tblPr>
        <w:tblStyle w:val="GridTable6Colorful-Accent61"/>
        <w:tblW w:w="9666" w:type="dxa"/>
        <w:tblLayout w:type="fixed"/>
        <w:tblLook w:val="04A0" w:firstRow="1" w:lastRow="0" w:firstColumn="1" w:lastColumn="0" w:noHBand="0" w:noVBand="1"/>
      </w:tblPr>
      <w:tblGrid>
        <w:gridCol w:w="9666"/>
      </w:tblGrid>
      <w:tr w:rsidR="00704CE4" w:rsidRPr="00C56911" w14:paraId="510F2041" w14:textId="77777777" w:rsidTr="008F4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</w:tcPr>
          <w:p w14:paraId="0E1830A7" w14:textId="77777777" w:rsidR="00912D48" w:rsidRPr="00CF7787" w:rsidRDefault="00912D48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</w:tc>
      </w:tr>
    </w:tbl>
    <w:p w14:paraId="4C55302F" w14:textId="77777777" w:rsidR="00FD3553" w:rsidRPr="00CF7787" w:rsidRDefault="00FD3553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 w:eastAsia="cs-CZ"/>
        </w:rPr>
      </w:pPr>
    </w:p>
    <w:p w14:paraId="7B265B5B" w14:textId="77777777" w:rsidR="00DA40EB" w:rsidRPr="00CF7787" w:rsidRDefault="00105C26" w:rsidP="00704CE4">
      <w:pPr>
        <w:pStyle w:val="Nadpis4"/>
        <w:numPr>
          <w:ilvl w:val="0"/>
          <w:numId w:val="4"/>
        </w:numPr>
        <w:tabs>
          <w:tab w:val="left" w:pos="7797"/>
        </w:tabs>
        <w:spacing w:line="276" w:lineRule="auto"/>
        <w:rPr>
          <w:rFonts w:eastAsia="Times New Roman" w:cstheme="majorHAnsi"/>
          <w:color w:val="auto"/>
          <w:sz w:val="22"/>
          <w:szCs w:val="22"/>
          <w:lang w:val="cs-CZ" w:eastAsia="cs-CZ"/>
        </w:rPr>
      </w:pPr>
      <w:r w:rsidRPr="00CF7787">
        <w:rPr>
          <w:rFonts w:eastAsia="Times New Roman" w:cstheme="majorHAnsi"/>
          <w:color w:val="auto"/>
          <w:sz w:val="22"/>
          <w:szCs w:val="22"/>
          <w:lang w:val="cs-CZ" w:eastAsia="cs-CZ"/>
        </w:rPr>
        <w:t>Uveďte prosím přehled všech veřejných výstupů vašeho projektu</w:t>
      </w:r>
      <w:r w:rsidR="00F50618">
        <w:rPr>
          <w:rFonts w:eastAsia="Times New Roman" w:cstheme="majorHAnsi"/>
          <w:color w:val="auto"/>
          <w:sz w:val="22"/>
          <w:szCs w:val="22"/>
          <w:lang w:val="cs-CZ" w:eastAsia="cs-CZ"/>
        </w:rPr>
        <w:t>.</w:t>
      </w:r>
    </w:p>
    <w:tbl>
      <w:tblPr>
        <w:tblStyle w:val="GridTable6Colorful-Accent61"/>
        <w:tblW w:w="9906" w:type="dxa"/>
        <w:tblLayout w:type="fixed"/>
        <w:tblLook w:val="04A0" w:firstRow="1" w:lastRow="0" w:firstColumn="1" w:lastColumn="0" w:noHBand="0" w:noVBand="1"/>
      </w:tblPr>
      <w:tblGrid>
        <w:gridCol w:w="9906"/>
      </w:tblGrid>
      <w:tr w:rsidR="00704CE4" w:rsidRPr="00C56911" w14:paraId="4BDB8D32" w14:textId="77777777" w:rsidTr="00FB51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6" w:type="dxa"/>
          </w:tcPr>
          <w:p w14:paraId="098B9B90" w14:textId="77777777" w:rsidR="00912D48" w:rsidRPr="00CF7787" w:rsidRDefault="00912D48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</w:tc>
      </w:tr>
    </w:tbl>
    <w:p w14:paraId="40C4A59C" w14:textId="77777777" w:rsidR="00E31AA4" w:rsidRPr="00CF7787" w:rsidRDefault="00E31AA4" w:rsidP="00E31AA4">
      <w:pPr>
        <w:pStyle w:val="Nadpis4"/>
        <w:tabs>
          <w:tab w:val="left" w:pos="7797"/>
        </w:tabs>
        <w:spacing w:line="276" w:lineRule="auto"/>
        <w:rPr>
          <w:rFonts w:eastAsia="Times New Roman" w:cstheme="majorHAnsi"/>
          <w:b/>
          <w:color w:val="000000" w:themeColor="text1"/>
          <w:sz w:val="22"/>
          <w:szCs w:val="22"/>
          <w:lang w:val="cs-CZ" w:eastAsia="cs-CZ"/>
        </w:rPr>
      </w:pPr>
    </w:p>
    <w:p w14:paraId="53122178" w14:textId="77777777" w:rsidR="00DA40EB" w:rsidRPr="00CF7787" w:rsidRDefault="00FB51EA" w:rsidP="00704CE4">
      <w:pPr>
        <w:pStyle w:val="Nadpis4"/>
        <w:numPr>
          <w:ilvl w:val="0"/>
          <w:numId w:val="4"/>
        </w:numPr>
        <w:tabs>
          <w:tab w:val="left" w:pos="7797"/>
        </w:tabs>
        <w:spacing w:line="276" w:lineRule="auto"/>
        <w:rPr>
          <w:rFonts w:eastAsia="Times New Roman" w:cstheme="majorHAnsi"/>
          <w:b/>
          <w:color w:val="000000" w:themeColor="text1"/>
          <w:sz w:val="22"/>
          <w:szCs w:val="22"/>
          <w:lang w:val="cs-CZ" w:eastAsia="cs-CZ"/>
        </w:rPr>
      </w:pPr>
      <w:r w:rsidRPr="00CF7787">
        <w:rPr>
          <w:rFonts w:cstheme="majorHAnsi"/>
          <w:color w:val="000000" w:themeColor="text1"/>
          <w:sz w:val="22"/>
          <w:szCs w:val="22"/>
          <w:lang w:val="cs-CZ"/>
        </w:rPr>
        <w:lastRenderedPageBreak/>
        <w:t>Jak hodnotíte spolupráci? Můžeme něco zlepšit?</w:t>
      </w:r>
    </w:p>
    <w:tbl>
      <w:tblPr>
        <w:tblStyle w:val="GridTable6Colorful-Accent61"/>
        <w:tblW w:w="9318" w:type="dxa"/>
        <w:tblLayout w:type="fixed"/>
        <w:tblLook w:val="04A0" w:firstRow="1" w:lastRow="0" w:firstColumn="1" w:lastColumn="0" w:noHBand="0" w:noVBand="1"/>
      </w:tblPr>
      <w:tblGrid>
        <w:gridCol w:w="9318"/>
      </w:tblGrid>
      <w:tr w:rsidR="00704CE4" w:rsidRPr="00C56911" w14:paraId="461A0061" w14:textId="77777777" w:rsidTr="00F62C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</w:tcPr>
          <w:p w14:paraId="799AE397" w14:textId="77777777" w:rsidR="00E31AA4" w:rsidRPr="00CF7787" w:rsidRDefault="00E31AA4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</w:tc>
      </w:tr>
    </w:tbl>
    <w:p w14:paraId="6E8D720F" w14:textId="77777777" w:rsidR="00F62C88" w:rsidRDefault="00F62C88" w:rsidP="00F62C88">
      <w:pPr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</w:p>
    <w:p w14:paraId="435DAE13" w14:textId="77777777" w:rsidR="00FB51EA" w:rsidRPr="00F62C88" w:rsidRDefault="00FB51EA" w:rsidP="00F62C88">
      <w:pPr>
        <w:rPr>
          <w:rFonts w:asciiTheme="majorHAnsi" w:hAnsiTheme="majorHAnsi" w:cstheme="majorHAnsi"/>
          <w:b/>
          <w:bCs/>
          <w:lang w:val="cs-CZ" w:eastAsia="cs-CZ"/>
        </w:rPr>
      </w:pPr>
      <w:r w:rsidRPr="00F62C88">
        <w:rPr>
          <w:rFonts w:asciiTheme="majorHAnsi" w:hAnsiTheme="majorHAnsi" w:cstheme="majorHAnsi"/>
          <w:b/>
          <w:bCs/>
          <w:sz w:val="22"/>
          <w:szCs w:val="22"/>
          <w:lang w:val="cs-CZ"/>
        </w:rPr>
        <w:t>Čestné prohlášení:</w:t>
      </w:r>
    </w:p>
    <w:p w14:paraId="7BEBD5DB" w14:textId="77777777" w:rsidR="00FB51EA" w:rsidRPr="00CB792C" w:rsidRDefault="00FB51EA" w:rsidP="00FB51EA">
      <w:pPr>
        <w:pStyle w:val="Zhlav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14:paraId="2178334A" w14:textId="77777777" w:rsidR="00FB51EA" w:rsidRDefault="00FB51EA" w:rsidP="00F62C88">
      <w:pPr>
        <w:pStyle w:val="Zhlav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CB792C">
        <w:rPr>
          <w:rFonts w:asciiTheme="majorHAnsi" w:hAnsiTheme="majorHAnsi" w:cstheme="majorHAnsi"/>
          <w:sz w:val="22"/>
          <w:szCs w:val="22"/>
          <w:lang w:val="cs-CZ"/>
        </w:rPr>
        <w:t>Svým podpisem potvrzuji, že uvedené údaje jsou pravdivé a že jsem nezamlčel/a žádné důležité okolnosti týkající se průběhu realizace projektu, na který byl příjemci poskytnut příspěvek.</w:t>
      </w:r>
    </w:p>
    <w:p w14:paraId="1B5453C2" w14:textId="77777777" w:rsidR="00F62C88" w:rsidRPr="00F62C88" w:rsidRDefault="00F62C88" w:rsidP="00F62C88">
      <w:pPr>
        <w:pStyle w:val="Zhlav"/>
        <w:jc w:val="both"/>
        <w:rPr>
          <w:rFonts w:asciiTheme="majorHAnsi" w:hAnsiTheme="majorHAnsi" w:cstheme="majorHAnsi"/>
          <w:lang w:val="cs-CZ"/>
        </w:rPr>
      </w:pPr>
    </w:p>
    <w:p w14:paraId="0D1E03F5" w14:textId="77777777" w:rsidR="00FB51EA" w:rsidRPr="00CB792C" w:rsidRDefault="00FB51EA" w:rsidP="00FB51EA">
      <w:pPr>
        <w:jc w:val="both"/>
        <w:rPr>
          <w:rFonts w:asciiTheme="majorHAnsi" w:hAnsiTheme="majorHAnsi" w:cstheme="majorHAnsi"/>
          <w:lang w:val="cs-CZ"/>
        </w:rPr>
      </w:pPr>
      <w:r w:rsidRPr="00CB792C">
        <w:rPr>
          <w:rFonts w:asciiTheme="majorHAnsi" w:hAnsiTheme="majorHAnsi" w:cstheme="majorHAnsi"/>
          <w:sz w:val="22"/>
          <w:szCs w:val="22"/>
          <w:lang w:val="cs-CZ"/>
        </w:rPr>
        <w:t>V</w:t>
      </w:r>
      <w:r w:rsidR="00AF04AB" w:rsidRPr="00CB792C">
        <w:rPr>
          <w:rFonts w:asciiTheme="majorHAnsi" w:hAnsiTheme="majorHAnsi" w:cstheme="majorHAnsi"/>
          <w:sz w:val="22"/>
          <w:szCs w:val="22"/>
          <w:lang w:val="cs-CZ"/>
        </w:rPr>
        <w:t xml:space="preserve">     </w:t>
      </w:r>
      <w:r w:rsidRPr="00CB792C">
        <w:rPr>
          <w:rFonts w:asciiTheme="majorHAnsi" w:hAnsiTheme="majorHAnsi" w:cstheme="majorHAnsi"/>
          <w:sz w:val="22"/>
          <w:szCs w:val="22"/>
          <w:lang w:val="cs-CZ"/>
        </w:rPr>
        <w:t xml:space="preserve">         </w:t>
      </w:r>
      <w:r w:rsidR="006A5C41" w:rsidRPr="00CB792C">
        <w:rPr>
          <w:rFonts w:asciiTheme="majorHAnsi" w:hAnsiTheme="majorHAnsi" w:cstheme="majorHAnsi"/>
          <w:sz w:val="22"/>
          <w:szCs w:val="22"/>
          <w:lang w:val="cs-CZ"/>
        </w:rPr>
        <w:t xml:space="preserve">            </w:t>
      </w:r>
      <w:r w:rsidRPr="00CB792C">
        <w:rPr>
          <w:rFonts w:asciiTheme="majorHAnsi" w:hAnsiTheme="majorHAnsi" w:cstheme="majorHAnsi"/>
          <w:sz w:val="22"/>
          <w:szCs w:val="22"/>
          <w:lang w:val="cs-CZ"/>
        </w:rPr>
        <w:t>dne</w:t>
      </w:r>
    </w:p>
    <w:p w14:paraId="538A969C" w14:textId="77777777" w:rsidR="00FB51EA" w:rsidRPr="00CB792C" w:rsidRDefault="00FB51EA" w:rsidP="00FB51EA">
      <w:pPr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14:paraId="06C0B8E4" w14:textId="77777777" w:rsidR="00FB51EA" w:rsidRPr="00CB792C" w:rsidRDefault="00FB51EA" w:rsidP="00FB51EA">
      <w:pPr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14:paraId="2A81AA9E" w14:textId="77777777" w:rsidR="00FB51EA" w:rsidRPr="00CB792C" w:rsidRDefault="00AF04AB" w:rsidP="00FB51EA">
      <w:pPr>
        <w:rPr>
          <w:rFonts w:asciiTheme="majorHAnsi" w:hAnsiTheme="majorHAnsi" w:cstheme="majorHAnsi"/>
          <w:lang w:val="cs-CZ"/>
        </w:rPr>
      </w:pPr>
      <w:r w:rsidRPr="00CB792C">
        <w:rPr>
          <w:rFonts w:asciiTheme="majorHAnsi" w:hAnsiTheme="majorHAnsi" w:cstheme="majorHAnsi"/>
          <w:sz w:val="22"/>
          <w:szCs w:val="22"/>
          <w:lang w:val="cs-CZ"/>
        </w:rPr>
        <w:t xml:space="preserve">  ………………………………………                                                            </w:t>
      </w:r>
      <w:r w:rsidR="006A5C41" w:rsidRPr="00CB792C">
        <w:rPr>
          <w:rFonts w:asciiTheme="majorHAnsi" w:hAnsiTheme="majorHAnsi" w:cstheme="majorHAnsi"/>
          <w:sz w:val="22"/>
          <w:szCs w:val="22"/>
          <w:lang w:val="cs-CZ"/>
        </w:rPr>
        <w:tab/>
      </w:r>
    </w:p>
    <w:p w14:paraId="4B7B342F" w14:textId="77777777" w:rsidR="00F62C88" w:rsidRPr="00F62C88" w:rsidRDefault="00FB51EA" w:rsidP="00F62C88">
      <w:pPr>
        <w:rPr>
          <w:rFonts w:asciiTheme="majorHAnsi" w:hAnsiTheme="majorHAnsi" w:cstheme="majorHAnsi"/>
          <w:lang w:val="cs-CZ"/>
        </w:rPr>
      </w:pPr>
      <w:r w:rsidRPr="00CF7787">
        <w:rPr>
          <w:rFonts w:asciiTheme="majorHAnsi" w:hAnsiTheme="majorHAnsi" w:cstheme="majorHAnsi"/>
          <w:sz w:val="22"/>
          <w:szCs w:val="22"/>
          <w:lang w:val="cs-CZ"/>
        </w:rPr>
        <w:t xml:space="preserve">Osoba odpovědná za </w:t>
      </w:r>
      <w:r w:rsidR="00AF04AB" w:rsidRPr="00CF7787">
        <w:rPr>
          <w:rFonts w:asciiTheme="majorHAnsi" w:hAnsiTheme="majorHAnsi" w:cstheme="majorHAnsi"/>
          <w:sz w:val="22"/>
          <w:szCs w:val="22"/>
          <w:lang w:val="cs-CZ"/>
        </w:rPr>
        <w:t xml:space="preserve">projekt                                  </w:t>
      </w:r>
      <w:r w:rsidR="00F62C88">
        <w:rPr>
          <w:rFonts w:asciiTheme="majorHAnsi" w:hAnsiTheme="majorHAnsi" w:cstheme="majorHAnsi"/>
          <w:sz w:val="22"/>
          <w:szCs w:val="22"/>
          <w:lang w:val="cs-CZ"/>
        </w:rPr>
        <w:tab/>
      </w:r>
    </w:p>
    <w:p w14:paraId="508DBF2C" w14:textId="77777777" w:rsidR="009423DC" w:rsidRDefault="009423DC" w:rsidP="009423DC">
      <w:pPr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</w:pP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………………………………………………………………………………………………………………………………………</w:t>
      </w:r>
    </w:p>
    <w:p w14:paraId="1AC561C2" w14:textId="77777777" w:rsidR="00D466DA" w:rsidRPr="00CF7787" w:rsidRDefault="00D466DA" w:rsidP="009423DC">
      <w:pPr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</w:pPr>
    </w:p>
    <w:p w14:paraId="68EBDB7D" w14:textId="77777777" w:rsidR="009423DC" w:rsidRPr="00CF7787" w:rsidRDefault="009423DC" w:rsidP="009423DC">
      <w:pPr>
        <w:rPr>
          <w:rFonts w:asciiTheme="majorHAnsi" w:hAnsiTheme="majorHAnsi" w:cstheme="majorHAnsi"/>
          <w:color w:val="000000" w:themeColor="text1"/>
          <w:lang w:val="cs-CZ"/>
        </w:rPr>
      </w:pP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Způsob doručení závěrečné zprávy:</w:t>
      </w:r>
      <w:r w:rsidRPr="00CF7787">
        <w:rPr>
          <w:rFonts w:asciiTheme="majorHAnsi" w:hAnsiTheme="majorHAnsi" w:cstheme="majorHAnsi"/>
          <w:color w:val="000000" w:themeColor="text1"/>
          <w:lang w:val="cs-CZ"/>
        </w:rPr>
        <w:t xml:space="preserve"> </w:t>
      </w:r>
    </w:p>
    <w:p w14:paraId="3B5048D1" w14:textId="116EE345" w:rsidR="009423DC" w:rsidRPr="00CF7787" w:rsidRDefault="009423DC" w:rsidP="009423DC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  <w:lang w:val="cs-CZ"/>
        </w:rPr>
      </w:pP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Závěrečnou zprávu nám pošlete včetně příloh</w:t>
      </w:r>
      <w:r w:rsidR="00E31AA4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 (např. fotografie, videa, články) pouze elektronicky na adresu </w:t>
      </w:r>
      <w:hyperlink r:id="rId9" w:history="1">
        <w:r w:rsidR="00966F63" w:rsidRPr="007A6168">
          <w:rPr>
            <w:rStyle w:val="Hypertextovodkaz"/>
            <w:rFonts w:asciiTheme="majorHAnsi" w:hAnsiTheme="majorHAnsi" w:cstheme="majorHAnsi"/>
            <w:sz w:val="22"/>
            <w:szCs w:val="22"/>
            <w:lang w:val="cs-CZ"/>
          </w:rPr>
          <w:t>granty@nfnz.cz</w:t>
        </w:r>
      </w:hyperlink>
      <w:r w:rsidR="00E31AA4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 a </w:t>
      </w:r>
      <w:hyperlink r:id="rId10" w:history="1">
        <w:r w:rsidR="00E31AA4" w:rsidRPr="00CF7787">
          <w:rPr>
            <w:rStyle w:val="Hypertextovodkaz"/>
            <w:rFonts w:asciiTheme="majorHAnsi" w:hAnsiTheme="majorHAnsi" w:cstheme="majorHAnsi"/>
            <w:sz w:val="22"/>
            <w:szCs w:val="22"/>
            <w:lang w:val="cs-CZ"/>
          </w:rPr>
          <w:t>info@nfnz.cz</w:t>
        </w:r>
      </w:hyperlink>
      <w:r w:rsidR="00E31AA4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. </w:t>
      </w: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 </w:t>
      </w:r>
    </w:p>
    <w:p w14:paraId="12063DD0" w14:textId="77777777" w:rsidR="009423DC" w:rsidRPr="00CF7787" w:rsidRDefault="00E31AA4" w:rsidP="00E31AA4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  <w:lang w:val="cs-CZ"/>
        </w:rPr>
      </w:pP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Závěrečná zpráva obsahuje n</w:t>
      </w:r>
      <w:r w:rsidR="009423DC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arativní část</w:t>
      </w: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 a vyúčtování na oficiálních formulářích (ke stažení zde: </w:t>
      </w:r>
      <w:hyperlink r:id="rId11" w:history="1">
        <w:r w:rsidRPr="00CF7787">
          <w:rPr>
            <w:rStyle w:val="Hypertextovodkaz"/>
            <w:rFonts w:asciiTheme="majorHAnsi" w:hAnsiTheme="majorHAnsi" w:cstheme="majorHAnsi"/>
            <w:sz w:val="22"/>
            <w:szCs w:val="22"/>
            <w:lang w:val="cs-CZ"/>
          </w:rPr>
          <w:t>https://www.nfnz.cz/ke-stazeni/pro-prijemce-grantu/</w:t>
        </w:r>
      </w:hyperlink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. </w:t>
      </w:r>
      <w:r w:rsidR="009423DC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 </w:t>
      </w:r>
    </w:p>
    <w:p w14:paraId="147E1DC5" w14:textId="77777777" w:rsidR="009423DC" w:rsidRPr="00CF7787" w:rsidRDefault="00E31AA4" w:rsidP="009423DC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  <w:lang w:val="cs-CZ"/>
        </w:rPr>
      </w:pP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Závěrečnou zprávu prosím posílejte </w:t>
      </w:r>
      <w:r w:rsidR="009423DC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ve formátu, ze kterého je možné kopírovat text – tato elektronická verze nemusí být opatřena podpisy, stačí uvést jen jména odpovědných osob. </w:t>
      </w:r>
    </w:p>
    <w:p w14:paraId="4548D3CD" w14:textId="77777777" w:rsidR="00FB51EA" w:rsidRPr="00F62C88" w:rsidRDefault="009423DC" w:rsidP="00FB51EA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  <w:lang w:val="cs-CZ"/>
        </w:rPr>
      </w:pP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Přílohy účetních dokladů není nutné zasílat (</w:t>
      </w:r>
      <w:r w:rsidR="00FB51EA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Skeny/kopie očíslovaných účtenek, faktur, výdajových dokladů a výpisů z účtů, týkají</w:t>
      </w: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cích se čerpání finančního daru se posílají jen v případě, že si je následně vyžádáme v případě pochybností či potřeby doplnění informací pro vyhodnocení projektu)</w:t>
      </w:r>
      <w:r w:rsidR="00F62C88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.</w:t>
      </w:r>
    </w:p>
    <w:p w14:paraId="079C0E9A" w14:textId="77777777" w:rsidR="00F62C88" w:rsidRPr="00F62C88" w:rsidRDefault="00F62C88" w:rsidP="00F62C88">
      <w:pPr>
        <w:pStyle w:val="Odstavecseseznamem"/>
        <w:rPr>
          <w:rFonts w:asciiTheme="majorHAnsi" w:hAnsiTheme="majorHAnsi" w:cstheme="majorHAnsi"/>
          <w:color w:val="000000" w:themeColor="text1"/>
          <w:lang w:val="cs-CZ"/>
        </w:rPr>
      </w:pPr>
    </w:p>
    <w:p w14:paraId="08E8DDE0" w14:textId="77777777" w:rsidR="00FB51EA" w:rsidRPr="00CB792C" w:rsidRDefault="00FB51EA" w:rsidP="009423DC">
      <w:pPr>
        <w:spacing w:before="0"/>
        <w:rPr>
          <w:rFonts w:asciiTheme="majorHAnsi" w:hAnsiTheme="majorHAnsi" w:cstheme="majorHAnsi"/>
          <w:b/>
          <w:color w:val="000000" w:themeColor="text1"/>
          <w:lang w:val="cs-CZ"/>
        </w:rPr>
      </w:pPr>
      <w:r w:rsidRPr="00CB792C">
        <w:rPr>
          <w:rFonts w:asciiTheme="majorHAnsi" w:hAnsiTheme="majorHAnsi" w:cstheme="majorHAnsi"/>
          <w:b/>
          <w:color w:val="000000" w:themeColor="text1"/>
          <w:sz w:val="22"/>
          <w:szCs w:val="22"/>
          <w:lang w:val="cs-CZ"/>
        </w:rPr>
        <w:t>Kontakt:</w:t>
      </w:r>
    </w:p>
    <w:p w14:paraId="1383CFEE" w14:textId="77777777" w:rsidR="00FB51EA" w:rsidRPr="00CB792C" w:rsidRDefault="00FB51EA" w:rsidP="009423DC">
      <w:pPr>
        <w:spacing w:before="0"/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</w:pPr>
      <w:r w:rsidRPr="00CB792C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NFNZ – Nadační fond nezávislé žurnalistiky </w:t>
      </w:r>
    </w:p>
    <w:p w14:paraId="42CC9415" w14:textId="77777777" w:rsidR="00FB51EA" w:rsidRPr="00CF7787" w:rsidRDefault="00FB51EA" w:rsidP="009423DC">
      <w:pPr>
        <w:spacing w:before="0"/>
        <w:rPr>
          <w:rFonts w:asciiTheme="majorHAnsi" w:hAnsiTheme="majorHAnsi" w:cstheme="majorHAnsi"/>
          <w:color w:val="000000" w:themeColor="text1"/>
          <w:lang w:val="it-IT"/>
        </w:rPr>
      </w:pPr>
      <w:proofErr w:type="spellStart"/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it-IT"/>
        </w:rPr>
        <w:t>Ovocný</w:t>
      </w:r>
      <w:proofErr w:type="spellEnd"/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it-IT"/>
        </w:rPr>
        <w:t>trh</w:t>
      </w:r>
      <w:proofErr w:type="spellEnd"/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it-IT"/>
        </w:rPr>
        <w:t xml:space="preserve"> 6, 110 00 Praha 1</w:t>
      </w:r>
    </w:p>
    <w:p w14:paraId="2FC53EE6" w14:textId="1A21808C" w:rsidR="00D466DA" w:rsidRDefault="00FB51EA" w:rsidP="00F62C88">
      <w:pPr>
        <w:spacing w:before="0"/>
        <w:rPr>
          <w:rFonts w:asciiTheme="majorHAnsi" w:hAnsiTheme="majorHAnsi" w:cstheme="majorHAnsi"/>
          <w:lang w:val="it-IT"/>
        </w:rPr>
      </w:pP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it-IT"/>
        </w:rPr>
        <w:t xml:space="preserve">E-mail: </w:t>
      </w:r>
      <w:r w:rsidR="00966F63">
        <w:rPr>
          <w:rFonts w:asciiTheme="majorHAnsi" w:hAnsiTheme="majorHAnsi" w:cstheme="majorHAnsi"/>
          <w:color w:val="000000" w:themeColor="text1"/>
          <w:sz w:val="22"/>
          <w:szCs w:val="22"/>
          <w:lang w:val="it-IT"/>
        </w:rPr>
        <w:t>granty</w:t>
      </w: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it-IT"/>
        </w:rPr>
        <w:t>@nfnz.cz</w:t>
      </w:r>
      <w:r w:rsidRPr="00CF7787">
        <w:rPr>
          <w:rFonts w:asciiTheme="majorHAnsi" w:hAnsiTheme="majorHAnsi" w:cstheme="majorHAnsi"/>
          <w:lang w:val="it-IT"/>
        </w:rPr>
        <w:t xml:space="preserve"> </w:t>
      </w:r>
    </w:p>
    <w:p w14:paraId="3A10E8B8" w14:textId="4C067BB9" w:rsidR="00912D48" w:rsidRPr="00CF7787" w:rsidRDefault="00FB51EA" w:rsidP="00F62C88">
      <w:pPr>
        <w:spacing w:before="0"/>
        <w:rPr>
          <w:rFonts w:asciiTheme="majorHAnsi" w:hAnsiTheme="majorHAnsi" w:cstheme="majorHAnsi"/>
          <w:sz w:val="22"/>
          <w:szCs w:val="22"/>
          <w:lang w:val="cs-CZ" w:eastAsia="cs-CZ"/>
        </w:rPr>
      </w:pPr>
      <w:r w:rsidRPr="00CF7787">
        <w:rPr>
          <w:rFonts w:asciiTheme="majorHAnsi" w:hAnsiTheme="majorHAnsi" w:cstheme="majorHAnsi"/>
          <w:color w:val="000000" w:themeColor="text1"/>
          <w:sz w:val="22"/>
          <w:szCs w:val="22"/>
        </w:rPr>
        <w:t>www.nfnz.cz</w:t>
      </w:r>
    </w:p>
    <w:sectPr w:rsidR="00912D48" w:rsidRPr="00CF7787"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F10A" w14:textId="77777777" w:rsidR="00DA6FBE" w:rsidRDefault="00DA6FBE">
      <w:pPr>
        <w:spacing w:before="0" w:line="240" w:lineRule="auto"/>
      </w:pPr>
      <w:r>
        <w:separator/>
      </w:r>
    </w:p>
  </w:endnote>
  <w:endnote w:type="continuationSeparator" w:id="0">
    <w:p w14:paraId="22ABF4A4" w14:textId="77777777" w:rsidR="00DA6FBE" w:rsidRDefault="00DA6FB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671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F0FB1E" w14:textId="15FC5C8E" w:rsidR="00FB51EA" w:rsidRDefault="00FB51E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D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DE9C6A" w14:textId="77777777" w:rsidR="00FB51EA" w:rsidRDefault="00FB51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B7CC" w14:textId="77777777" w:rsidR="00DA6FBE" w:rsidRDefault="00DA6FBE">
      <w:pPr>
        <w:spacing w:before="0" w:line="240" w:lineRule="auto"/>
      </w:pPr>
      <w:r>
        <w:separator/>
      </w:r>
    </w:p>
  </w:footnote>
  <w:footnote w:type="continuationSeparator" w:id="0">
    <w:p w14:paraId="72158A9C" w14:textId="77777777" w:rsidR="00DA6FBE" w:rsidRDefault="00DA6FB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2D47"/>
    <w:multiLevelType w:val="hybridMultilevel"/>
    <w:tmpl w:val="B3962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B59BA"/>
    <w:multiLevelType w:val="hybridMultilevel"/>
    <w:tmpl w:val="5CCEB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F6380"/>
    <w:multiLevelType w:val="hybridMultilevel"/>
    <w:tmpl w:val="137C002C"/>
    <w:lvl w:ilvl="0" w:tplc="EF00547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86F38"/>
    <w:multiLevelType w:val="multilevel"/>
    <w:tmpl w:val="F0048B4A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Theme="minorEastAsia" w:hAnsi="Georgia" w:cs="Lucida Sans Unicod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4AF7"/>
    <w:multiLevelType w:val="multilevel"/>
    <w:tmpl w:val="3C0AB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3558955">
    <w:abstractNumId w:val="0"/>
  </w:num>
  <w:num w:numId="2" w16cid:durableId="1880849899">
    <w:abstractNumId w:val="1"/>
  </w:num>
  <w:num w:numId="3" w16cid:durableId="1353803670">
    <w:abstractNumId w:val="4"/>
  </w:num>
  <w:num w:numId="4" w16cid:durableId="1610351531">
    <w:abstractNumId w:val="2"/>
  </w:num>
  <w:num w:numId="5" w16cid:durableId="1820806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AAC"/>
    <w:rsid w:val="00105C26"/>
    <w:rsid w:val="00241998"/>
    <w:rsid w:val="003615A6"/>
    <w:rsid w:val="003C599A"/>
    <w:rsid w:val="003C76C7"/>
    <w:rsid w:val="003F548D"/>
    <w:rsid w:val="0046198E"/>
    <w:rsid w:val="004813BC"/>
    <w:rsid w:val="004B4945"/>
    <w:rsid w:val="004F69B4"/>
    <w:rsid w:val="005322D1"/>
    <w:rsid w:val="00543555"/>
    <w:rsid w:val="00575D26"/>
    <w:rsid w:val="00580FB8"/>
    <w:rsid w:val="00656F9B"/>
    <w:rsid w:val="0066425B"/>
    <w:rsid w:val="006A5C41"/>
    <w:rsid w:val="006C69BD"/>
    <w:rsid w:val="006F1DD3"/>
    <w:rsid w:val="00704CE4"/>
    <w:rsid w:val="00757E11"/>
    <w:rsid w:val="00796484"/>
    <w:rsid w:val="007F1AAC"/>
    <w:rsid w:val="007F6C74"/>
    <w:rsid w:val="0087373A"/>
    <w:rsid w:val="008C3832"/>
    <w:rsid w:val="008F4452"/>
    <w:rsid w:val="00906519"/>
    <w:rsid w:val="00912D48"/>
    <w:rsid w:val="009423DC"/>
    <w:rsid w:val="00966F63"/>
    <w:rsid w:val="009B4FFA"/>
    <w:rsid w:val="009D084D"/>
    <w:rsid w:val="00A07655"/>
    <w:rsid w:val="00AF04AB"/>
    <w:rsid w:val="00B0558A"/>
    <w:rsid w:val="00BA5E0C"/>
    <w:rsid w:val="00C56911"/>
    <w:rsid w:val="00C77558"/>
    <w:rsid w:val="00CB792C"/>
    <w:rsid w:val="00CF7787"/>
    <w:rsid w:val="00D43722"/>
    <w:rsid w:val="00D466DA"/>
    <w:rsid w:val="00DA40EB"/>
    <w:rsid w:val="00DA6FBE"/>
    <w:rsid w:val="00DF7AB9"/>
    <w:rsid w:val="00E262C8"/>
    <w:rsid w:val="00E31AA4"/>
    <w:rsid w:val="00E76925"/>
    <w:rsid w:val="00EF518D"/>
    <w:rsid w:val="00F25A89"/>
    <w:rsid w:val="00F50618"/>
    <w:rsid w:val="00F600B7"/>
    <w:rsid w:val="00F62C88"/>
    <w:rsid w:val="00FB51EA"/>
    <w:rsid w:val="00FC3720"/>
    <w:rsid w:val="00FD3553"/>
    <w:rsid w:val="00F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B6107E"/>
  <w15:docId w15:val="{A0D354FE-934A-48A3-82C0-C25871C0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right" w:pos="9360"/>
      </w:tabs>
      <w:spacing w:before="180" w:after="0"/>
    </w:pPr>
    <w:rPr>
      <w:kern w:val="21"/>
      <w:sz w:val="21"/>
      <w:szCs w:val="21"/>
      <w14:ligatures w14:val="standard"/>
    </w:rPr>
  </w:style>
  <w:style w:type="paragraph" w:styleId="Nadpis1">
    <w:name w:val="heading 1"/>
    <w:basedOn w:val="Normln"/>
    <w:next w:val="Normln"/>
    <w:qFormat/>
    <w:pPr>
      <w:keepNext/>
      <w:keepLines/>
      <w:spacing w:before="120" w:after="40" w:line="240" w:lineRule="auto"/>
      <w:outlineLvl w:val="0"/>
    </w:pPr>
    <w:rPr>
      <w:rFonts w:asciiTheme="majorHAnsi" w:eastAsiaTheme="majorEastAsia" w:hAnsiTheme="majorHAnsi" w:cstheme="majorBidi"/>
      <w:color w:val="E48312" w:themeColor="accent1"/>
      <w:sz w:val="36"/>
      <w:szCs w:val="36"/>
    </w:rPr>
  </w:style>
  <w:style w:type="paragraph" w:styleId="Nadpis2">
    <w:name w:val="heading 2"/>
    <w:basedOn w:val="Normln"/>
    <w:next w:val="Normln"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BD582C" w:themeColor="accent2"/>
      <w:sz w:val="32"/>
      <w:szCs w:val="32"/>
    </w:rPr>
  </w:style>
  <w:style w:type="paragraph" w:styleId="Nadpis3">
    <w:name w:val="heading 3"/>
    <w:basedOn w:val="Normln"/>
    <w:next w:val="Normln"/>
    <w:unhideWhenUsed/>
    <w:qFormat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color w:val="865640" w:themeColor="accent3"/>
      <w:sz w:val="28"/>
      <w:szCs w:val="28"/>
    </w:rPr>
  </w:style>
  <w:style w:type="paragraph" w:styleId="Nadpis4">
    <w:name w:val="heading 4"/>
    <w:basedOn w:val="Normln"/>
    <w:next w:val="Normln"/>
    <w:unhideWhenUsed/>
    <w:qFormat/>
    <w:pPr>
      <w:spacing w:before="100" w:line="240" w:lineRule="auto"/>
      <w:outlineLvl w:val="3"/>
    </w:pPr>
    <w:rPr>
      <w:rFonts w:asciiTheme="majorHAnsi" w:eastAsiaTheme="majorEastAsia" w:hAnsiTheme="majorHAnsi" w:cstheme="majorBidi"/>
      <w:color w:val="9B8357" w:themeColor="accent4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nhideWhenUsed/>
    <w:qFormat/>
    <w:pPr>
      <w:spacing w:line="204" w:lineRule="auto"/>
      <w:contextualSpacing/>
      <w:jc w:val="right"/>
    </w:pPr>
    <w:rPr>
      <w:rFonts w:asciiTheme="majorHAnsi" w:eastAsiaTheme="majorEastAsia" w:hAnsiTheme="majorHAnsi" w:cstheme="majorBidi"/>
      <w:color w:val="637052" w:themeColor="text2"/>
      <w:spacing w:val="-15"/>
      <w:sz w:val="72"/>
      <w:szCs w:val="72"/>
    </w:rPr>
  </w:style>
  <w:style w:type="table" w:styleId="Mkatabulky">
    <w:name w:val="Table Grid"/>
    <w:basedOn w:val="Normlntabulka"/>
    <w:uiPriority w:val="39"/>
    <w:pPr>
      <w:spacing w:after="0" w:line="240" w:lineRule="auto"/>
    </w:pPr>
    <w:rPr>
      <w:kern w:val="21"/>
      <w:sz w:val="21"/>
      <w:szCs w:val="21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Zhlav">
    <w:name w:val="header"/>
    <w:basedOn w:val="Normln"/>
    <w:link w:val="ZhlavChar"/>
    <w:unhideWhenUsed/>
    <w:pPr>
      <w:tabs>
        <w:tab w:val="center" w:pos="4680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qFormat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25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25B"/>
    <w:rPr>
      <w:rFonts w:ascii="Segoe UI" w:hAnsi="Segoe UI" w:cs="Segoe UI"/>
      <w:kern w:val="21"/>
      <w:sz w:val="18"/>
      <w:szCs w:val="18"/>
      <w14:ligatures w14:val="standard"/>
    </w:rPr>
  </w:style>
  <w:style w:type="table" w:customStyle="1" w:styleId="PlainTable11">
    <w:name w:val="Plain Table 11"/>
    <w:basedOn w:val="Normlntabulka"/>
    <w:uiPriority w:val="41"/>
    <w:rsid w:val="00DA40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1">
    <w:name w:val="Plain Table 41"/>
    <w:basedOn w:val="Normlntabulka"/>
    <w:uiPriority w:val="44"/>
    <w:rsid w:val="00DA40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lnweb">
    <w:name w:val="Normal (Web)"/>
    <w:basedOn w:val="Normln"/>
    <w:uiPriority w:val="99"/>
    <w:semiHidden/>
    <w:unhideWhenUsed/>
    <w:rsid w:val="00DA40EB"/>
    <w:pPr>
      <w:tabs>
        <w:tab w:val="clear" w:pos="936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table" w:customStyle="1" w:styleId="GridTable6Colorful-Accent61">
    <w:name w:val="Grid Table 6 Colorful - Accent 61"/>
    <w:basedOn w:val="Normlntabulka"/>
    <w:uiPriority w:val="51"/>
    <w:rsid w:val="00912D48"/>
    <w:pPr>
      <w:spacing w:after="0" w:line="240" w:lineRule="auto"/>
    </w:pPr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customStyle="1" w:styleId="GridTable4-Accent61">
    <w:name w:val="Grid Table 4 - Accent 61"/>
    <w:basedOn w:val="Normlntabulka"/>
    <w:uiPriority w:val="49"/>
    <w:rsid w:val="00EF518D"/>
    <w:pPr>
      <w:spacing w:after="0"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customStyle="1" w:styleId="GridTable3-Accent61">
    <w:name w:val="Grid Table 3 - Accent 61"/>
    <w:basedOn w:val="Normlntabulka"/>
    <w:uiPriority w:val="48"/>
    <w:rsid w:val="00EF518D"/>
    <w:pPr>
      <w:spacing w:after="0"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customStyle="1" w:styleId="GridTable6Colorful-Accent41">
    <w:name w:val="Grid Table 6 Colorful - Accent 41"/>
    <w:basedOn w:val="Normlntabulka"/>
    <w:uiPriority w:val="51"/>
    <w:rsid w:val="00EF518D"/>
    <w:pPr>
      <w:spacing w:after="0" w:line="240" w:lineRule="auto"/>
    </w:pPr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paragraph" w:styleId="Odstavecseseznamem">
    <w:name w:val="List Paragraph"/>
    <w:basedOn w:val="Normln"/>
    <w:uiPriority w:val="34"/>
    <w:qFormat/>
    <w:rsid w:val="009423D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1AA4"/>
    <w:rPr>
      <w:color w:val="2998E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6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fnz.cz/ke-stazeni/pro-prijemce-grant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nfnz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nty@nfnz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Templates\Donation%20pledge%20form.dotx" TargetMode="External"/></Relationships>
</file>

<file path=word/theme/theme1.xml><?xml version="1.0" encoding="utf-8"?>
<a:theme xmlns:a="http://schemas.openxmlformats.org/drawingml/2006/main" name="Donation pledge for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alibri-Cambria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2BFDBF-499A-48B0-8E21-E72EB27ECE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C:\Users\Asus\AppData\Roaming\Microsoft\Templates\Donation pledge form.dotx</Template>
  <TotalTime>2</TotalTime>
  <Pages>3</Pages>
  <Words>380</Words>
  <Characters>2123</Characters>
  <Application>Microsoft Office Word</Application>
  <DocSecurity>0</DocSecurity>
  <Lines>33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 Kudrnová</dc:creator>
  <cp:lastModifiedBy>Veronika Vlachová</cp:lastModifiedBy>
  <cp:revision>3</cp:revision>
  <cp:lastPrinted>2017-04-27T09:52:00Z</cp:lastPrinted>
  <dcterms:created xsi:type="dcterms:W3CDTF">2025-10-06T08:24:00Z</dcterms:created>
  <dcterms:modified xsi:type="dcterms:W3CDTF">2025-10-06T08:24:00Z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TC034630599991</vt:lpwstr>
  </property>
  <property fmtid="{D5CDD505-2E9C-101B-9397-08002B2CF9AE}" pid="3" name="MSIP_Label_9d258917-277f-42cd-a3cd-14c4e9ee58bc_Enabled">
    <vt:lpwstr>true</vt:lpwstr>
  </property>
  <property fmtid="{D5CDD505-2E9C-101B-9397-08002B2CF9AE}" pid="4" name="MSIP_Label_9d258917-277f-42cd-a3cd-14c4e9ee58bc_SetDate">
    <vt:lpwstr>2023-10-09T05:09:23Z</vt:lpwstr>
  </property>
  <property fmtid="{D5CDD505-2E9C-101B-9397-08002B2CF9AE}" pid="5" name="MSIP_Label_9d258917-277f-42cd-a3cd-14c4e9ee58bc_Method">
    <vt:lpwstr>Standard</vt:lpwstr>
  </property>
  <property fmtid="{D5CDD505-2E9C-101B-9397-08002B2CF9AE}" pid="6" name="MSIP_Label_9d258917-277f-42cd-a3cd-14c4e9ee58bc_Name">
    <vt:lpwstr>restricted</vt:lpwstr>
  </property>
  <property fmtid="{D5CDD505-2E9C-101B-9397-08002B2CF9AE}" pid="7" name="MSIP_Label_9d258917-277f-42cd-a3cd-14c4e9ee58bc_SiteId">
    <vt:lpwstr>38ae3bcd-9579-4fd4-adda-b42e1495d55a</vt:lpwstr>
  </property>
  <property fmtid="{D5CDD505-2E9C-101B-9397-08002B2CF9AE}" pid="8" name="MSIP_Label_9d258917-277f-42cd-a3cd-14c4e9ee58bc_ActionId">
    <vt:lpwstr>e9b1f9ff-d6b4-4ea3-96f7-887a4754a1e2</vt:lpwstr>
  </property>
  <property fmtid="{D5CDD505-2E9C-101B-9397-08002B2CF9AE}" pid="9" name="MSIP_Label_9d258917-277f-42cd-a3cd-14c4e9ee58bc_ContentBits">
    <vt:lpwstr>0</vt:lpwstr>
  </property>
</Properties>
</file>