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0A0D" w14:textId="77777777" w:rsidR="00EF518D" w:rsidRPr="00CF7787" w:rsidRDefault="00704CE4" w:rsidP="00EF518D">
      <w:pPr>
        <w:pStyle w:val="Nzev"/>
        <w:jc w:val="left"/>
        <w:rPr>
          <w:rFonts w:cstheme="majorHAnsi"/>
        </w:rPr>
      </w:pPr>
      <w:r w:rsidRPr="00CF7787">
        <w:rPr>
          <w:rFonts w:cstheme="majorHAnsi"/>
          <w:noProof/>
          <w:lang w:val="cs-CZ"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7B512482" wp14:editId="72F27FEA">
            <wp:simplePos x="4656455" y="977900"/>
            <wp:positionH relativeFrom="margin">
              <wp:align>right</wp:align>
            </wp:positionH>
            <wp:positionV relativeFrom="margin">
              <wp:align>top</wp:align>
            </wp:positionV>
            <wp:extent cx="974090" cy="13849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FNZ_logoCZ-page-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36" cy="1382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65B15" w14:textId="77777777" w:rsidR="00241998" w:rsidRPr="00CF7787" w:rsidRDefault="00FB51EA" w:rsidP="00CF7787">
      <w:pPr>
        <w:pStyle w:val="Nzev"/>
        <w:tabs>
          <w:tab w:val="left" w:pos="426"/>
          <w:tab w:val="left" w:pos="7797"/>
        </w:tabs>
        <w:jc w:val="left"/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</w:pPr>
      <w:r w:rsidRPr="00CF7787">
        <w:rPr>
          <w:rFonts w:cstheme="majorHAnsi"/>
          <w:b/>
          <w:color w:val="auto"/>
          <w:sz w:val="52"/>
          <w:szCs w:val="52"/>
          <w:lang w:val="cs-CZ"/>
        </w:rPr>
        <w:t>Závěrečná zpráva – narativní část</w:t>
      </w:r>
      <w:r w:rsidR="00EF518D" w:rsidRPr="00CF7787"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 xml:space="preserve">          </w:t>
      </w:r>
    </w:p>
    <w:p w14:paraId="54D0FD9C" w14:textId="77777777" w:rsidR="00EF518D" w:rsidRPr="00CF7787" w:rsidRDefault="00EF518D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rganization title"/>
      </w:tblPr>
      <w:tblGrid>
        <w:gridCol w:w="2552"/>
        <w:gridCol w:w="6808"/>
      </w:tblGrid>
      <w:tr w:rsidR="00704CE4" w:rsidRPr="00CF7787" w14:paraId="7865C651" w14:textId="77777777" w:rsidTr="005322D1"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709E205C" w14:textId="77777777" w:rsidR="00241998" w:rsidRPr="00CF7787" w:rsidRDefault="00241998" w:rsidP="00704CE4">
            <w:pPr>
              <w:tabs>
                <w:tab w:val="left" w:pos="7797"/>
              </w:tabs>
              <w:spacing w:line="240" w:lineRule="auto"/>
              <w:jc w:val="right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</w:p>
        </w:tc>
        <w:tc>
          <w:tcPr>
            <w:tcW w:w="6808" w:type="dxa"/>
            <w:tcMar>
              <w:left w:w="0" w:type="dxa"/>
              <w:right w:w="0" w:type="dxa"/>
            </w:tcMar>
            <w:vAlign w:val="center"/>
          </w:tcPr>
          <w:p w14:paraId="7D4C6FB1" w14:textId="77777777" w:rsidR="00241998" w:rsidRPr="00CF7787" w:rsidRDefault="00241998" w:rsidP="00704CE4">
            <w:pPr>
              <w:pStyle w:val="Nadpis2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73761CB7" w14:textId="77777777" w:rsidR="00241998" w:rsidRPr="00CF7787" w:rsidRDefault="00FB51EA" w:rsidP="00FB51EA">
      <w:pPr>
        <w:pStyle w:val="Nadpis4"/>
        <w:tabs>
          <w:tab w:val="left" w:pos="7797"/>
        </w:tabs>
        <w:spacing w:line="276" w:lineRule="auto"/>
        <w:rPr>
          <w:rFonts w:cstheme="majorHAnsi"/>
          <w:b/>
          <w:color w:val="auto"/>
          <w:sz w:val="22"/>
          <w:szCs w:val="22"/>
          <w:lang w:val="cs-CZ"/>
        </w:rPr>
      </w:pPr>
      <w:r w:rsidRPr="00CF7787">
        <w:rPr>
          <w:rFonts w:cstheme="majorHAnsi"/>
          <w:b/>
          <w:color w:val="auto"/>
          <w:sz w:val="22"/>
          <w:szCs w:val="22"/>
          <w:lang w:val="cs-CZ"/>
        </w:rPr>
        <w:t>Příjemce</w:t>
      </w:r>
      <w:r w:rsidR="0066425B" w:rsidRPr="00CF7787">
        <w:rPr>
          <w:rFonts w:cstheme="majorHAnsi"/>
          <w:b/>
          <w:color w:val="auto"/>
          <w:sz w:val="22"/>
          <w:szCs w:val="22"/>
          <w:lang w:val="cs-CZ"/>
        </w:rPr>
        <w:t>:</w:t>
      </w:r>
    </w:p>
    <w:tbl>
      <w:tblPr>
        <w:tblStyle w:val="GridTable6Colorful-Accent41"/>
        <w:tblW w:w="5128" w:type="pct"/>
        <w:tblLayout w:type="fixed"/>
        <w:tblLook w:val="0420" w:firstRow="1" w:lastRow="0" w:firstColumn="0" w:lastColumn="0" w:noHBand="0" w:noVBand="1"/>
        <w:tblDescription w:val="Donor information"/>
      </w:tblPr>
      <w:tblGrid>
        <w:gridCol w:w="2876"/>
        <w:gridCol w:w="6713"/>
      </w:tblGrid>
      <w:tr w:rsidR="00704CE4" w:rsidRPr="00CF7787" w14:paraId="3F5C0384" w14:textId="77777777" w:rsidTr="00704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2943" w:type="dxa"/>
          </w:tcPr>
          <w:p w14:paraId="15388C19" w14:textId="77777777" w:rsidR="00241998" w:rsidRPr="00CF7787" w:rsidRDefault="0066425B" w:rsidP="00704CE4">
            <w:pPr>
              <w:pStyle w:val="Nadpis4"/>
              <w:tabs>
                <w:tab w:val="left" w:pos="7797"/>
              </w:tabs>
              <w:rPr>
                <w:rFonts w:cstheme="majorHAnsi"/>
                <w:b w:val="0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b w:val="0"/>
                <w:color w:val="auto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6878" w:type="dxa"/>
          </w:tcPr>
          <w:p w14:paraId="3563590C" w14:textId="77777777" w:rsidR="00241998" w:rsidRPr="00CF7787" w:rsidRDefault="0024199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704CE4" w:rsidRPr="00CF7787" w14:paraId="4C58C21A" w14:textId="77777777" w:rsidTr="00704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2943" w:type="dxa"/>
          </w:tcPr>
          <w:p w14:paraId="47FFB6D8" w14:textId="77777777" w:rsidR="00241998" w:rsidRPr="00CF7787" w:rsidRDefault="00FB51EA" w:rsidP="00704CE4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IČO</w:t>
            </w:r>
          </w:p>
        </w:tc>
        <w:tc>
          <w:tcPr>
            <w:tcW w:w="6878" w:type="dxa"/>
          </w:tcPr>
          <w:p w14:paraId="381658C8" w14:textId="77777777" w:rsidR="00241998" w:rsidRPr="00CF7787" w:rsidRDefault="0024199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704CE4" w:rsidRPr="00CF7787" w14:paraId="1B665160" w14:textId="77777777" w:rsidTr="00704CE4">
        <w:trPr>
          <w:trHeight w:val="454"/>
        </w:trPr>
        <w:tc>
          <w:tcPr>
            <w:tcW w:w="2943" w:type="dxa"/>
          </w:tcPr>
          <w:p w14:paraId="041B4A4C" w14:textId="77777777" w:rsidR="00241998" w:rsidRPr="00CF7787" w:rsidRDefault="00FB51EA" w:rsidP="00704CE4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Sídlo příjemce</w:t>
            </w:r>
          </w:p>
        </w:tc>
        <w:tc>
          <w:tcPr>
            <w:tcW w:w="6878" w:type="dxa"/>
          </w:tcPr>
          <w:p w14:paraId="25FDF9D6" w14:textId="77777777" w:rsidR="00241998" w:rsidRPr="00CF7787" w:rsidRDefault="0024199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704CE4" w:rsidRPr="00CF7787" w14:paraId="53ECED59" w14:textId="77777777" w:rsidTr="00704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2943" w:type="dxa"/>
          </w:tcPr>
          <w:p w14:paraId="3F4C800E" w14:textId="77777777" w:rsidR="00241998" w:rsidRPr="00CF7787" w:rsidRDefault="00FB51EA" w:rsidP="00704CE4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Statutární zástupce příjemce</w:t>
            </w:r>
          </w:p>
        </w:tc>
        <w:tc>
          <w:tcPr>
            <w:tcW w:w="6878" w:type="dxa"/>
          </w:tcPr>
          <w:p w14:paraId="74D96B0E" w14:textId="77777777" w:rsidR="00241998" w:rsidRPr="00CF7787" w:rsidRDefault="0024199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704CE4" w:rsidRPr="00CF7787" w14:paraId="45869155" w14:textId="77777777" w:rsidTr="00704CE4">
        <w:trPr>
          <w:trHeight w:val="423"/>
        </w:trPr>
        <w:tc>
          <w:tcPr>
            <w:tcW w:w="2943" w:type="dxa"/>
          </w:tcPr>
          <w:p w14:paraId="435A5383" w14:textId="77777777" w:rsidR="005322D1" w:rsidRPr="00CF7787" w:rsidRDefault="00FB51EA" w:rsidP="00704CE4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Termín odeslání závěrečné zprávy dle smlouvy o poskytnutí příspěvku:</w:t>
            </w:r>
          </w:p>
        </w:tc>
        <w:tc>
          <w:tcPr>
            <w:tcW w:w="6878" w:type="dxa"/>
          </w:tcPr>
          <w:p w14:paraId="7B429CCE" w14:textId="77777777" w:rsidR="0066425B" w:rsidRPr="00CF7787" w:rsidRDefault="0066425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56824584" w14:textId="77777777" w:rsidR="00FD3553" w:rsidRPr="00CF7787" w:rsidRDefault="00FD3553" w:rsidP="00704CE4">
      <w:pPr>
        <w:tabs>
          <w:tab w:val="left" w:pos="7797"/>
        </w:tabs>
        <w:rPr>
          <w:rFonts w:asciiTheme="majorHAnsi" w:hAnsiTheme="majorHAnsi" w:cstheme="majorHAnsi"/>
          <w:i/>
          <w:sz w:val="22"/>
          <w:szCs w:val="22"/>
          <w:lang w:val="cs-CZ"/>
        </w:rPr>
      </w:pPr>
    </w:p>
    <w:p w14:paraId="5EB1B869" w14:textId="77777777" w:rsidR="00912D48" w:rsidRPr="00CF7787" w:rsidRDefault="0066425B" w:rsidP="00FB51EA">
      <w:pPr>
        <w:pStyle w:val="Nadpis4"/>
        <w:tabs>
          <w:tab w:val="left" w:pos="7797"/>
        </w:tabs>
        <w:spacing w:line="276" w:lineRule="auto"/>
        <w:rPr>
          <w:rFonts w:cstheme="majorHAnsi"/>
          <w:b/>
          <w:color w:val="auto"/>
          <w:sz w:val="22"/>
          <w:szCs w:val="22"/>
          <w:lang w:val="cs-CZ"/>
        </w:rPr>
      </w:pPr>
      <w:r w:rsidRPr="00CF7787">
        <w:rPr>
          <w:rFonts w:cstheme="majorHAnsi"/>
          <w:b/>
          <w:color w:val="auto"/>
          <w:sz w:val="22"/>
          <w:szCs w:val="22"/>
          <w:lang w:val="cs-CZ"/>
        </w:rPr>
        <w:t>Název projektu:</w:t>
      </w:r>
      <w:r w:rsidR="00FB51EA" w:rsidRPr="00CF7787">
        <w:rPr>
          <w:rFonts w:cstheme="majorHAnsi"/>
          <w:b/>
          <w:color w:val="auto"/>
          <w:sz w:val="22"/>
          <w:szCs w:val="22"/>
          <w:lang w:val="cs-CZ"/>
        </w:rPr>
        <w:t xml:space="preserve"> </w:t>
      </w:r>
    </w:p>
    <w:tbl>
      <w:tblPr>
        <w:tblStyle w:val="GridTable6Colorful-Accent41"/>
        <w:tblW w:w="5128" w:type="pct"/>
        <w:tblLayout w:type="fixed"/>
        <w:tblLook w:val="0420" w:firstRow="1" w:lastRow="0" w:firstColumn="0" w:lastColumn="0" w:noHBand="0" w:noVBand="1"/>
        <w:tblDescription w:val="Donor information"/>
      </w:tblPr>
      <w:tblGrid>
        <w:gridCol w:w="2876"/>
        <w:gridCol w:w="6713"/>
      </w:tblGrid>
      <w:tr w:rsidR="00FB51EA" w:rsidRPr="00CF7787" w14:paraId="5C00D0C5" w14:textId="77777777" w:rsidTr="00170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2943" w:type="dxa"/>
          </w:tcPr>
          <w:p w14:paraId="62FC7DB7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b w:val="0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b w:val="0"/>
                <w:color w:val="auto"/>
                <w:sz w:val="22"/>
                <w:szCs w:val="22"/>
                <w:lang w:val="cs-CZ"/>
              </w:rPr>
              <w:t>Doba trvání projektu</w:t>
            </w:r>
          </w:p>
        </w:tc>
        <w:tc>
          <w:tcPr>
            <w:tcW w:w="6878" w:type="dxa"/>
          </w:tcPr>
          <w:p w14:paraId="0B6FD310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02FDB9A8" w14:textId="77777777" w:rsidTr="00170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2943" w:type="dxa"/>
          </w:tcPr>
          <w:p w14:paraId="26560C1B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Zodpovědná osoba za realizaci projektu</w:t>
            </w:r>
          </w:p>
        </w:tc>
        <w:tc>
          <w:tcPr>
            <w:tcW w:w="6878" w:type="dxa"/>
          </w:tcPr>
          <w:p w14:paraId="4E1B28EC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68692874" w14:textId="77777777" w:rsidTr="00170FD6">
        <w:trPr>
          <w:trHeight w:val="454"/>
        </w:trPr>
        <w:tc>
          <w:tcPr>
            <w:tcW w:w="2943" w:type="dxa"/>
          </w:tcPr>
          <w:p w14:paraId="5AC8264A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878" w:type="dxa"/>
          </w:tcPr>
          <w:p w14:paraId="4B71D0EE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46BE0FA6" w14:textId="77777777" w:rsidTr="00170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2943" w:type="dxa"/>
          </w:tcPr>
          <w:p w14:paraId="2541DCDC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Email</w:t>
            </w:r>
          </w:p>
        </w:tc>
        <w:tc>
          <w:tcPr>
            <w:tcW w:w="6878" w:type="dxa"/>
          </w:tcPr>
          <w:p w14:paraId="6AC29AEB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7B637D50" w14:textId="77777777" w:rsidTr="00170FD6">
        <w:trPr>
          <w:trHeight w:val="423"/>
        </w:trPr>
        <w:tc>
          <w:tcPr>
            <w:tcW w:w="2943" w:type="dxa"/>
          </w:tcPr>
          <w:p w14:paraId="046B2AD3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Termín odeslání závěrečné zprávy dle smlouvy o poskytnutí příspěvku:</w:t>
            </w:r>
          </w:p>
        </w:tc>
        <w:tc>
          <w:tcPr>
            <w:tcW w:w="6878" w:type="dxa"/>
          </w:tcPr>
          <w:p w14:paraId="1E569A20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32CB4F0A" w14:textId="77777777" w:rsidR="00FB51EA" w:rsidRPr="00CF7787" w:rsidRDefault="00FB51EA" w:rsidP="00FB51EA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CF7787">
        <w:rPr>
          <w:rFonts w:asciiTheme="majorHAnsi" w:hAnsiTheme="majorHAnsi" w:cstheme="majorHAnsi"/>
          <w:sz w:val="22"/>
          <w:szCs w:val="22"/>
        </w:rPr>
        <w:t>Závěrečná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zpráva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využití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příspěvku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může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mít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maximálně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r w:rsidR="00543555" w:rsidRPr="00CF7787">
        <w:rPr>
          <w:rFonts w:asciiTheme="majorHAnsi" w:hAnsiTheme="majorHAnsi" w:cstheme="majorHAnsi"/>
          <w:sz w:val="22"/>
          <w:szCs w:val="22"/>
        </w:rPr>
        <w:t>4</w:t>
      </w:r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strany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textu</w:t>
      </w:r>
      <w:proofErr w:type="spellEnd"/>
      <w:r w:rsidR="00543555" w:rsidRPr="00CF7787">
        <w:rPr>
          <w:rFonts w:asciiTheme="majorHAnsi" w:hAnsiTheme="majorHAnsi" w:cstheme="majorHAnsi"/>
          <w:sz w:val="22"/>
          <w:szCs w:val="22"/>
        </w:rPr>
        <w:t xml:space="preserve"> +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čestné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prohlášení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Závěrečné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zprávy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které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překročí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stanovený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počet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stran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mohou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být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vráceny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ke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zkrácení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>.</w:t>
      </w:r>
    </w:p>
    <w:p w14:paraId="3CA3F88B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7982B207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auto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Popište průběh realizace projektu (včetně časového harmonogramu). </w:t>
      </w:r>
      <w:r w:rsidR="00DA40EB" w:rsidRPr="00CF7787"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  <w:t xml:space="preserve"> 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F7787" w14:paraId="358FAC1A" w14:textId="77777777" w:rsidTr="00704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25F4A5F7" w14:textId="77777777" w:rsidR="00704CE4" w:rsidRPr="00CF7787" w:rsidRDefault="00704CE4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63CA4433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61A741CD" w14:textId="77777777" w:rsidR="00FD3553" w:rsidRPr="00CF7787" w:rsidRDefault="00FD3553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6894372D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Zhodnoťte dosažení plánovaných cílů projektu.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F7787" w14:paraId="70AD3134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1915B428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3F458D74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6A5074D4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Došlo při realizaci projektu ke schválené změně oproti podané žádosti o podporu a časovému plánu? Pokud ano, stručně popište změny a uveďte důvody, které vedly k těmto změnám.</w:t>
      </w:r>
    </w:p>
    <w:tbl>
      <w:tblPr>
        <w:tblStyle w:val="GridTable6Colorful-Accent61"/>
        <w:tblW w:w="9756" w:type="dxa"/>
        <w:tblLayout w:type="fixed"/>
        <w:tblLook w:val="04A0" w:firstRow="1" w:lastRow="0" w:firstColumn="1" w:lastColumn="0" w:noHBand="0" w:noVBand="1"/>
      </w:tblPr>
      <w:tblGrid>
        <w:gridCol w:w="9756"/>
      </w:tblGrid>
      <w:tr w:rsidR="00704CE4" w:rsidRPr="00CF7787" w14:paraId="41CEB9CD" w14:textId="77777777" w:rsidTr="00FB5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6" w:type="dxa"/>
          </w:tcPr>
          <w:p w14:paraId="2B9ED31E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0715E12C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6D6BFC18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62B31DE0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0C8E0FA4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40FAC452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6F4A4B0A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102DA2E4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32BAD76C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44E71DEE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Plánuje příjemce navázat na tento projekt i v dalším období? Pokud ano, uveďte, jakým způsobem.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F7787" w14:paraId="0B90FBC3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7174092D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5417176B" w14:textId="77777777" w:rsidR="00FD3553" w:rsidRPr="00CF7787" w:rsidRDefault="00FD3553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14EA4AD3" w14:textId="77777777" w:rsidR="00DA40EB" w:rsidRPr="00CF7787" w:rsidRDefault="00105C26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color w:val="auto"/>
          <w:sz w:val="22"/>
          <w:szCs w:val="22"/>
          <w:lang w:val="cs-CZ" w:eastAsia="cs-CZ"/>
        </w:rPr>
      </w:pPr>
      <w:r w:rsidRPr="00CF7787">
        <w:rPr>
          <w:rFonts w:eastAsia="Times New Roman" w:cstheme="majorHAnsi"/>
          <w:color w:val="auto"/>
          <w:sz w:val="22"/>
          <w:szCs w:val="22"/>
          <w:lang w:val="cs-CZ" w:eastAsia="cs-CZ"/>
        </w:rPr>
        <w:t>Uveďte prosím přehled všech veřejných výstupů vašeho projektu</w:t>
      </w:r>
    </w:p>
    <w:tbl>
      <w:tblPr>
        <w:tblStyle w:val="GridTable6Colorful-Accent61"/>
        <w:tblW w:w="9906" w:type="dxa"/>
        <w:tblLayout w:type="fixed"/>
        <w:tblLook w:val="04A0" w:firstRow="1" w:lastRow="0" w:firstColumn="1" w:lastColumn="0" w:noHBand="0" w:noVBand="1"/>
      </w:tblPr>
      <w:tblGrid>
        <w:gridCol w:w="9906"/>
      </w:tblGrid>
      <w:tr w:rsidR="00704CE4" w:rsidRPr="00CF7787" w14:paraId="2C3AC1A4" w14:textId="77777777" w:rsidTr="00FB5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6" w:type="dxa"/>
          </w:tcPr>
          <w:p w14:paraId="7B454A27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652373A3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1C1823DC" w14:textId="77777777" w:rsidR="00E31AA4" w:rsidRPr="00CF7787" w:rsidRDefault="00E31AA4" w:rsidP="00E31AA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Uve</w:t>
      </w:r>
      <w:r w:rsidR="004F69B4"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ďte prosím </w:t>
      </w:r>
      <w:proofErr w:type="gramStart"/>
      <w:r w:rsidR="004F69B4" w:rsidRPr="00CF7787">
        <w:rPr>
          <w:rFonts w:cstheme="majorHAnsi"/>
          <w:color w:val="000000" w:themeColor="text1"/>
          <w:sz w:val="22"/>
          <w:szCs w:val="22"/>
          <w:lang w:val="cs-CZ"/>
        </w:rPr>
        <w:t>3</w:t>
      </w:r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 – </w:t>
      </w:r>
      <w:r w:rsidR="004F69B4" w:rsidRPr="00CF7787">
        <w:rPr>
          <w:rFonts w:cstheme="majorHAnsi"/>
          <w:color w:val="000000" w:themeColor="text1"/>
          <w:sz w:val="22"/>
          <w:szCs w:val="22"/>
          <w:lang w:val="cs-CZ"/>
        </w:rPr>
        <w:t>4</w:t>
      </w:r>
      <w:proofErr w:type="gramEnd"/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 výstupy, které považujete za nejkvalitnější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E31AA4" w:rsidRPr="00CF7787" w14:paraId="43944A0D" w14:textId="77777777" w:rsidTr="007A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65247B1F" w14:textId="77777777" w:rsidR="00E31AA4" w:rsidRPr="00CF7787" w:rsidRDefault="00E31AA4" w:rsidP="007A5897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2AE99CE1" w14:textId="77777777" w:rsidR="00E31AA4" w:rsidRPr="00CF7787" w:rsidRDefault="00E31AA4" w:rsidP="00E31AA4">
      <w:pPr>
        <w:pStyle w:val="Nadpis4"/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</w:p>
    <w:p w14:paraId="5F343A81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Jak hodnotíte spolupráci? Můžeme něco zlepšit?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F7787" w14:paraId="5374348F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71B54DBD" w14:textId="77777777" w:rsidR="00E31AA4" w:rsidRPr="00CF7787" w:rsidRDefault="00E31AA4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2C11372E" w14:textId="77777777" w:rsidR="00FB51EA" w:rsidRPr="00CF7787" w:rsidRDefault="00FB51EA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2B7EA266" w14:textId="77777777" w:rsidR="00FB51EA" w:rsidRPr="00CF7787" w:rsidRDefault="00FB51EA" w:rsidP="00FB51EA">
      <w:pPr>
        <w:rPr>
          <w:rFonts w:asciiTheme="majorHAnsi" w:hAnsiTheme="majorHAnsi" w:cstheme="majorHAnsi"/>
          <w:lang w:val="cs-CZ" w:eastAsia="cs-CZ"/>
        </w:rPr>
      </w:pPr>
      <w:r w:rsidRPr="00CF7787">
        <w:rPr>
          <w:rFonts w:asciiTheme="majorHAnsi" w:hAnsiTheme="majorHAnsi" w:cstheme="majorHAnsi"/>
          <w:lang w:val="cs-CZ" w:eastAsia="cs-CZ"/>
        </w:rPr>
        <w:br w:type="page"/>
      </w:r>
    </w:p>
    <w:p w14:paraId="3428EFDB" w14:textId="77777777" w:rsidR="00FB51EA" w:rsidRPr="00CF7787" w:rsidRDefault="00FB51EA" w:rsidP="00FB51EA">
      <w:pPr>
        <w:jc w:val="both"/>
        <w:rPr>
          <w:rFonts w:asciiTheme="majorHAnsi" w:hAnsiTheme="majorHAnsi" w:cstheme="majorHAnsi"/>
        </w:rPr>
      </w:pPr>
      <w:proofErr w:type="spellStart"/>
      <w:r w:rsidRPr="00CF7787">
        <w:rPr>
          <w:rFonts w:asciiTheme="majorHAnsi" w:hAnsiTheme="majorHAnsi" w:cstheme="majorHAnsi"/>
          <w:sz w:val="22"/>
          <w:szCs w:val="22"/>
        </w:rPr>
        <w:lastRenderedPageBreak/>
        <w:t>Čestné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prohlášení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>:</w:t>
      </w:r>
    </w:p>
    <w:p w14:paraId="2186855E" w14:textId="77777777" w:rsidR="00FB51EA" w:rsidRPr="00CF7787" w:rsidRDefault="00FB51EA" w:rsidP="00FB51EA">
      <w:pPr>
        <w:pStyle w:val="Zhlav"/>
        <w:jc w:val="both"/>
        <w:rPr>
          <w:rFonts w:asciiTheme="majorHAnsi" w:hAnsiTheme="majorHAnsi" w:cstheme="majorHAnsi"/>
          <w:sz w:val="22"/>
          <w:szCs w:val="22"/>
        </w:rPr>
      </w:pPr>
    </w:p>
    <w:p w14:paraId="40B734B3" w14:textId="77777777" w:rsidR="00FB51EA" w:rsidRPr="00CF7787" w:rsidRDefault="00FB51EA" w:rsidP="00FB51EA">
      <w:pPr>
        <w:pStyle w:val="Zhlav"/>
        <w:jc w:val="both"/>
        <w:rPr>
          <w:rFonts w:asciiTheme="majorHAnsi" w:hAnsiTheme="majorHAnsi" w:cstheme="majorHAnsi"/>
        </w:rPr>
      </w:pPr>
      <w:proofErr w:type="spellStart"/>
      <w:r w:rsidRPr="00CF7787">
        <w:rPr>
          <w:rFonts w:asciiTheme="majorHAnsi" w:hAnsiTheme="majorHAnsi" w:cstheme="majorHAnsi"/>
          <w:sz w:val="22"/>
          <w:szCs w:val="22"/>
        </w:rPr>
        <w:t>Svým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podpisem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potvrzuji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že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uvedené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údaje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jsou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pravdivé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že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jsem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nezamlčel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/a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žádné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důležité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okolnosti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týkající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se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průběhu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realizace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projektu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na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který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byl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příjemci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poskytnut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příspěvek</w:t>
      </w:r>
      <w:proofErr w:type="spellEnd"/>
      <w:r w:rsidRPr="00CF7787">
        <w:rPr>
          <w:rFonts w:asciiTheme="majorHAnsi" w:hAnsiTheme="majorHAnsi" w:cstheme="majorHAnsi"/>
          <w:sz w:val="22"/>
          <w:szCs w:val="22"/>
        </w:rPr>
        <w:t>.</w:t>
      </w:r>
    </w:p>
    <w:p w14:paraId="4F6D90CA" w14:textId="77777777" w:rsidR="00FB51EA" w:rsidRPr="00CF7787" w:rsidRDefault="00FB51EA" w:rsidP="00FB51EA">
      <w:pPr>
        <w:pStyle w:val="Zhlav"/>
        <w:jc w:val="both"/>
        <w:rPr>
          <w:rFonts w:asciiTheme="majorHAnsi" w:hAnsiTheme="majorHAnsi" w:cstheme="majorHAnsi"/>
          <w:sz w:val="22"/>
          <w:szCs w:val="22"/>
        </w:rPr>
      </w:pPr>
    </w:p>
    <w:p w14:paraId="39588673" w14:textId="77777777" w:rsidR="00FB51EA" w:rsidRPr="00CF7787" w:rsidRDefault="00FB51EA" w:rsidP="00FB51E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42AC74A" w14:textId="77777777" w:rsidR="00FB51EA" w:rsidRPr="00CF7787" w:rsidRDefault="00FB51EA" w:rsidP="00FB51EA">
      <w:pPr>
        <w:jc w:val="both"/>
        <w:rPr>
          <w:rFonts w:asciiTheme="majorHAnsi" w:hAnsiTheme="majorHAnsi" w:cstheme="majorHAnsi"/>
        </w:rPr>
      </w:pPr>
      <w:r w:rsidRPr="00CF7787">
        <w:rPr>
          <w:rFonts w:asciiTheme="majorHAnsi" w:hAnsiTheme="majorHAnsi" w:cstheme="majorHAnsi"/>
          <w:sz w:val="22"/>
          <w:szCs w:val="22"/>
        </w:rPr>
        <w:t>V</w:t>
      </w:r>
      <w:r w:rsidR="00AF04AB" w:rsidRPr="00CF7787">
        <w:rPr>
          <w:rFonts w:asciiTheme="majorHAnsi" w:hAnsiTheme="majorHAnsi" w:cstheme="majorHAnsi"/>
          <w:sz w:val="22"/>
          <w:szCs w:val="22"/>
        </w:rPr>
        <w:t xml:space="preserve">     </w:t>
      </w:r>
      <w:r w:rsidRPr="00CF7787">
        <w:rPr>
          <w:rFonts w:asciiTheme="majorHAnsi" w:hAnsiTheme="majorHAnsi" w:cstheme="majorHAnsi"/>
          <w:sz w:val="22"/>
          <w:szCs w:val="22"/>
        </w:rPr>
        <w:t xml:space="preserve">         </w:t>
      </w:r>
      <w:r w:rsidR="006A5C41" w:rsidRPr="00CF7787">
        <w:rPr>
          <w:rFonts w:asciiTheme="majorHAnsi" w:hAnsiTheme="majorHAnsi" w:cstheme="majorHAnsi"/>
          <w:sz w:val="22"/>
          <w:szCs w:val="22"/>
        </w:rPr>
        <w:t xml:space="preserve">            </w:t>
      </w:r>
      <w:proofErr w:type="spellStart"/>
      <w:r w:rsidRPr="00CF7787">
        <w:rPr>
          <w:rFonts w:asciiTheme="majorHAnsi" w:hAnsiTheme="majorHAnsi" w:cstheme="majorHAnsi"/>
          <w:sz w:val="22"/>
          <w:szCs w:val="22"/>
        </w:rPr>
        <w:t>dne</w:t>
      </w:r>
      <w:proofErr w:type="spellEnd"/>
    </w:p>
    <w:p w14:paraId="482C2FBC" w14:textId="77777777" w:rsidR="00FB51EA" w:rsidRPr="00CF7787" w:rsidRDefault="00FB51EA" w:rsidP="00FB51E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2300E92" w14:textId="77777777" w:rsidR="00FB51EA" w:rsidRPr="00CF7787" w:rsidRDefault="00FB51EA" w:rsidP="00FB51E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8ABD79F" w14:textId="77777777" w:rsidR="00FB51EA" w:rsidRPr="00CF7787" w:rsidRDefault="00AF04AB" w:rsidP="00FB51EA">
      <w:pPr>
        <w:rPr>
          <w:rFonts w:asciiTheme="majorHAnsi" w:hAnsiTheme="majorHAnsi" w:cstheme="majorHAnsi"/>
        </w:rPr>
      </w:pPr>
      <w:r w:rsidRPr="00CF7787">
        <w:rPr>
          <w:rFonts w:asciiTheme="majorHAnsi" w:hAnsiTheme="majorHAnsi" w:cstheme="majorHAnsi"/>
          <w:sz w:val="22"/>
          <w:szCs w:val="22"/>
        </w:rPr>
        <w:t xml:space="preserve">  ………………………………………                                                            </w:t>
      </w:r>
      <w:r w:rsidR="006A5C41" w:rsidRPr="00CF7787">
        <w:rPr>
          <w:rFonts w:asciiTheme="majorHAnsi" w:hAnsiTheme="majorHAnsi" w:cstheme="majorHAnsi"/>
          <w:sz w:val="22"/>
          <w:szCs w:val="22"/>
        </w:rPr>
        <w:tab/>
      </w:r>
      <w:r w:rsidR="00FB51EA" w:rsidRPr="00CF7787">
        <w:rPr>
          <w:rFonts w:asciiTheme="majorHAnsi" w:hAnsiTheme="majorHAnsi" w:cstheme="majorHAnsi"/>
          <w:sz w:val="22"/>
          <w:szCs w:val="22"/>
        </w:rPr>
        <w:t>………………………………………….</w:t>
      </w:r>
    </w:p>
    <w:p w14:paraId="237BCDC6" w14:textId="77777777" w:rsidR="00FB51EA" w:rsidRPr="00CF7787" w:rsidRDefault="00FB51EA" w:rsidP="00FB51EA">
      <w:pPr>
        <w:rPr>
          <w:rFonts w:asciiTheme="majorHAnsi" w:hAnsiTheme="majorHAnsi" w:cstheme="majorHAnsi"/>
          <w:lang w:val="cs-CZ"/>
        </w:rPr>
      </w:pPr>
      <w:r w:rsidRPr="00CF7787">
        <w:rPr>
          <w:rFonts w:asciiTheme="majorHAnsi" w:hAnsiTheme="majorHAnsi" w:cstheme="majorHAnsi"/>
          <w:sz w:val="22"/>
          <w:szCs w:val="22"/>
        </w:rPr>
        <w:t xml:space="preserve"> </w:t>
      </w:r>
      <w:r w:rsidRPr="00CF7787">
        <w:rPr>
          <w:rFonts w:asciiTheme="majorHAnsi" w:hAnsiTheme="majorHAnsi" w:cstheme="majorHAnsi"/>
          <w:sz w:val="22"/>
          <w:szCs w:val="22"/>
          <w:lang w:val="cs-CZ"/>
        </w:rPr>
        <w:t xml:space="preserve">Osoba odpovědná za </w:t>
      </w:r>
      <w:r w:rsidR="00AF04AB" w:rsidRPr="00CF7787">
        <w:rPr>
          <w:rFonts w:asciiTheme="majorHAnsi" w:hAnsiTheme="majorHAnsi" w:cstheme="majorHAnsi"/>
          <w:sz w:val="22"/>
          <w:szCs w:val="22"/>
          <w:lang w:val="cs-CZ"/>
        </w:rPr>
        <w:t xml:space="preserve">projekt                                   </w:t>
      </w:r>
      <w:r w:rsidR="006A5C41" w:rsidRPr="00CF7787">
        <w:rPr>
          <w:rFonts w:asciiTheme="majorHAnsi" w:hAnsiTheme="majorHAnsi" w:cstheme="majorHAnsi"/>
          <w:sz w:val="22"/>
          <w:szCs w:val="22"/>
          <w:lang w:val="cs-CZ"/>
        </w:rPr>
        <w:tab/>
      </w:r>
      <w:r w:rsidR="00AF04AB" w:rsidRPr="00CF7787">
        <w:rPr>
          <w:rFonts w:asciiTheme="majorHAnsi" w:hAnsiTheme="majorHAnsi" w:cstheme="majorHAnsi"/>
          <w:sz w:val="22"/>
          <w:szCs w:val="22"/>
          <w:lang w:val="cs-CZ"/>
        </w:rPr>
        <w:t xml:space="preserve">Statutární zástupce </w:t>
      </w:r>
      <w:r w:rsidR="00AF04AB" w:rsidRPr="00CF7787">
        <w:rPr>
          <w:rFonts w:asciiTheme="majorHAnsi" w:hAnsiTheme="majorHAnsi" w:cstheme="majorHAnsi"/>
          <w:sz w:val="22"/>
          <w:szCs w:val="22"/>
          <w:lang w:val="cs-CZ"/>
        </w:rPr>
        <w:tab/>
      </w:r>
      <w:r w:rsidRPr="00CF7787">
        <w:rPr>
          <w:rFonts w:asciiTheme="majorHAnsi" w:hAnsiTheme="majorHAnsi" w:cstheme="majorHAnsi"/>
          <w:sz w:val="22"/>
          <w:szCs w:val="22"/>
          <w:lang w:val="cs-CZ"/>
        </w:rPr>
        <w:tab/>
        <w:t xml:space="preserve">  </w:t>
      </w:r>
    </w:p>
    <w:p w14:paraId="5F91E4B1" w14:textId="77777777" w:rsidR="009423DC" w:rsidRPr="00CF7787" w:rsidRDefault="009423DC" w:rsidP="009423DC">
      <w:pP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</w:p>
    <w:p w14:paraId="7AFF4A3E" w14:textId="77777777" w:rsidR="009423DC" w:rsidRPr="00CF7787" w:rsidRDefault="009423DC" w:rsidP="009423DC">
      <w:pP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</w:p>
    <w:p w14:paraId="2ED0149A" w14:textId="77777777" w:rsidR="009423DC" w:rsidRPr="00CF7787" w:rsidRDefault="009423DC" w:rsidP="009423DC">
      <w:pP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………………………………………………………………………………………………………………………………………</w:t>
      </w:r>
    </w:p>
    <w:p w14:paraId="7FB316F5" w14:textId="77777777" w:rsidR="009423DC" w:rsidRPr="00CF7787" w:rsidRDefault="009423DC" w:rsidP="009423DC">
      <w:p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Způsob doručení závěrečné zprávy:</w:t>
      </w:r>
      <w:r w:rsidRPr="00CF7787">
        <w:rPr>
          <w:rFonts w:asciiTheme="majorHAnsi" w:hAnsiTheme="majorHAnsi" w:cstheme="majorHAnsi"/>
          <w:color w:val="000000" w:themeColor="text1"/>
          <w:lang w:val="cs-CZ"/>
        </w:rPr>
        <w:t xml:space="preserve"> </w:t>
      </w:r>
    </w:p>
    <w:p w14:paraId="1484ABFE" w14:textId="31CCC050" w:rsidR="009423DC" w:rsidRPr="00CF7787" w:rsidRDefault="009423DC" w:rsidP="009423D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Závěrečnou zprávu nám pošlete včetně příloh</w:t>
      </w:r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(např. fotografie, videa, články) pouze elektronicky na adresu </w:t>
      </w:r>
      <w:hyperlink r:id="rId9" w:history="1">
        <w:r w:rsidR="00F14411" w:rsidRPr="00535360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granty</w:t>
        </w:r>
        <w:r w:rsidR="00F14411" w:rsidRPr="00535360">
          <w:rPr>
            <w:rStyle w:val="Hypertextovodkaz"/>
          </w:rPr>
          <w:t>@nfnz.cz</w:t>
        </w:r>
      </w:hyperlink>
      <w:r w:rsidR="00F14411">
        <w:t xml:space="preserve"> </w:t>
      </w:r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a </w:t>
      </w:r>
      <w:hyperlink r:id="rId10" w:history="1">
        <w:r w:rsidR="00E31AA4" w:rsidRPr="00CF7787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info@nfnz.cz</w:t>
        </w:r>
      </w:hyperlink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. 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</w:t>
      </w:r>
    </w:p>
    <w:p w14:paraId="40C6F3D5" w14:textId="77777777" w:rsidR="009423DC" w:rsidRPr="00CF7787" w:rsidRDefault="00E31AA4" w:rsidP="00E31AA4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Závěrečná zpráva obsahuje n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arativní část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a vyúčtování na oficiálních formulářích (ke stažení zde: </w:t>
      </w:r>
      <w:hyperlink r:id="rId11" w:history="1">
        <w:r w:rsidRPr="00CF7787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https://www.nfnz.cz/ke-stazeni/pro-prijemce-grantu/</w:t>
        </w:r>
      </w:hyperlink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. 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</w:t>
      </w:r>
    </w:p>
    <w:p w14:paraId="2B8513F0" w14:textId="77777777" w:rsidR="009423DC" w:rsidRPr="00CF7787" w:rsidRDefault="00E31AA4" w:rsidP="009423D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Závěrečnou zprávu prosím posílejte 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ve formátu, ze kterého je možné kopírovat text – tato elektronická verze nemusí být opatřena podpisy, stačí uvést jen jména odpovědných osob. </w:t>
      </w:r>
    </w:p>
    <w:p w14:paraId="2B5AA4B2" w14:textId="77777777" w:rsidR="00FB51EA" w:rsidRPr="00CF7787" w:rsidRDefault="009423DC" w:rsidP="009423D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Přílohy účetních dokladů není nutné zasílat (</w:t>
      </w:r>
      <w:r w:rsidR="00FB51EA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Skeny/kopie očíslovaných účtenek, faktur, výdajových dokladů a výpisů z účtů, týkají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cích se čerpání finančního daru se posílají jen v případě, že si je následně vyžádáme v případě pochybností či potřeby doplnění informací pro vyhodnocení projektu)</w:t>
      </w:r>
    </w:p>
    <w:p w14:paraId="4F6D1795" w14:textId="77777777" w:rsidR="00FB51EA" w:rsidRPr="00CF7787" w:rsidRDefault="00FB51EA" w:rsidP="00E31AA4">
      <w:pPr>
        <w:tabs>
          <w:tab w:val="clear" w:pos="9360"/>
        </w:tabs>
        <w:suppressAutoHyphens/>
        <w:spacing w:before="0" w:line="240" w:lineRule="auto"/>
        <w:ind w:left="720"/>
        <w:jc w:val="both"/>
        <w:rPr>
          <w:rFonts w:asciiTheme="majorHAnsi" w:hAnsiTheme="majorHAnsi" w:cstheme="majorHAnsi"/>
          <w:lang w:val="cs-CZ"/>
        </w:rPr>
      </w:pPr>
    </w:p>
    <w:p w14:paraId="272E7D95" w14:textId="77777777" w:rsidR="00FB51EA" w:rsidRPr="00CF7787" w:rsidRDefault="00FB51EA" w:rsidP="00FB51EA">
      <w:pP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</w:p>
    <w:p w14:paraId="3D94776C" w14:textId="77777777" w:rsidR="00FB51EA" w:rsidRPr="00CF7787" w:rsidRDefault="00FB51EA" w:rsidP="009423DC">
      <w:pPr>
        <w:spacing w:before="0"/>
        <w:rPr>
          <w:rFonts w:asciiTheme="majorHAnsi" w:hAnsiTheme="majorHAnsi" w:cstheme="majorHAnsi"/>
          <w:b/>
          <w:color w:val="000000" w:themeColor="text1"/>
        </w:rPr>
      </w:pPr>
      <w:proofErr w:type="spellStart"/>
      <w:r w:rsidRPr="00CF778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Kontakt</w:t>
      </w:r>
      <w:proofErr w:type="spellEnd"/>
      <w:r w:rsidRPr="00CF7787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:</w:t>
      </w:r>
    </w:p>
    <w:p w14:paraId="41EE0914" w14:textId="77777777" w:rsidR="00FB51EA" w:rsidRPr="00CF7787" w:rsidRDefault="00FB51EA" w:rsidP="009423DC">
      <w:pPr>
        <w:spacing w:before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NFNZ – </w:t>
      </w:r>
      <w:proofErr w:type="spellStart"/>
      <w:r w:rsidRPr="00CF7787">
        <w:rPr>
          <w:rFonts w:asciiTheme="majorHAnsi" w:hAnsiTheme="majorHAnsi" w:cstheme="majorHAnsi"/>
          <w:color w:val="000000" w:themeColor="text1"/>
          <w:sz w:val="22"/>
          <w:szCs w:val="22"/>
        </w:rPr>
        <w:t>Nadační</w:t>
      </w:r>
      <w:proofErr w:type="spellEnd"/>
      <w:r w:rsidRPr="00CF778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fond </w:t>
      </w:r>
      <w:proofErr w:type="spellStart"/>
      <w:r w:rsidRPr="00CF7787">
        <w:rPr>
          <w:rFonts w:asciiTheme="majorHAnsi" w:hAnsiTheme="majorHAnsi" w:cstheme="majorHAnsi"/>
          <w:color w:val="000000" w:themeColor="text1"/>
          <w:sz w:val="22"/>
          <w:szCs w:val="22"/>
        </w:rPr>
        <w:t>nezávislé</w:t>
      </w:r>
      <w:proofErr w:type="spellEnd"/>
      <w:r w:rsidRPr="00CF778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CF7787">
        <w:rPr>
          <w:rFonts w:asciiTheme="majorHAnsi" w:hAnsiTheme="majorHAnsi" w:cstheme="majorHAnsi"/>
          <w:color w:val="000000" w:themeColor="text1"/>
          <w:sz w:val="22"/>
          <w:szCs w:val="22"/>
        </w:rPr>
        <w:t>žurnalistiky</w:t>
      </w:r>
      <w:proofErr w:type="spellEnd"/>
      <w:r w:rsidRPr="00CF778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63DF28D1" w14:textId="77777777" w:rsidR="00FB51EA" w:rsidRPr="00CF7787" w:rsidRDefault="00FB51EA" w:rsidP="009423DC">
      <w:pPr>
        <w:spacing w:before="0"/>
        <w:rPr>
          <w:rFonts w:asciiTheme="majorHAnsi" w:hAnsiTheme="majorHAnsi" w:cstheme="majorHAnsi"/>
          <w:color w:val="000000" w:themeColor="text1"/>
          <w:lang w:val="it-IT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Ovocný trh 6, 110 00 Praha 1</w:t>
      </w:r>
    </w:p>
    <w:p w14:paraId="032DD0FE" w14:textId="1367A7E8" w:rsidR="00FB51EA" w:rsidRPr="00CF7787" w:rsidRDefault="00FB51EA" w:rsidP="009423DC">
      <w:pPr>
        <w:spacing w:before="0"/>
        <w:rPr>
          <w:rFonts w:asciiTheme="majorHAnsi" w:hAnsiTheme="majorHAnsi" w:cstheme="majorHAnsi"/>
          <w:lang w:val="it-IT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 xml:space="preserve">E-mail: </w:t>
      </w:r>
      <w:r w:rsidR="009D0B62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granty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@nfnz.cz</w:t>
      </w:r>
      <w:r w:rsidRPr="00CF7787">
        <w:rPr>
          <w:rFonts w:asciiTheme="majorHAnsi" w:hAnsiTheme="majorHAnsi" w:cstheme="majorHAnsi"/>
          <w:lang w:val="it-IT"/>
        </w:rPr>
        <w:t xml:space="preserve"> </w:t>
      </w:r>
    </w:p>
    <w:p w14:paraId="0FB74571" w14:textId="77777777" w:rsidR="00FB51EA" w:rsidRPr="00CF7787" w:rsidRDefault="00FB51EA" w:rsidP="009423DC">
      <w:pPr>
        <w:spacing w:before="0"/>
        <w:rPr>
          <w:rFonts w:asciiTheme="majorHAnsi" w:hAnsiTheme="majorHAnsi" w:cstheme="majorHAnsi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</w:rPr>
        <w:t>www.nfnz.cz</w:t>
      </w:r>
    </w:p>
    <w:p w14:paraId="04EFB721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sectPr w:rsidR="00912D48" w:rsidRPr="00CF7787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6082" w14:textId="77777777" w:rsidR="004F3B8E" w:rsidRDefault="004F3B8E">
      <w:pPr>
        <w:spacing w:before="0" w:line="240" w:lineRule="auto"/>
      </w:pPr>
      <w:r>
        <w:separator/>
      </w:r>
    </w:p>
  </w:endnote>
  <w:endnote w:type="continuationSeparator" w:id="0">
    <w:p w14:paraId="349EFA10" w14:textId="77777777" w:rsidR="004F3B8E" w:rsidRDefault="004F3B8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671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D767A" w14:textId="77777777" w:rsidR="00FB51EA" w:rsidRDefault="00FB51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6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67240E" w14:textId="77777777" w:rsidR="00FB51EA" w:rsidRDefault="00FB51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57D2" w14:textId="77777777" w:rsidR="004F3B8E" w:rsidRDefault="004F3B8E">
      <w:pPr>
        <w:spacing w:before="0" w:line="240" w:lineRule="auto"/>
      </w:pPr>
      <w:r>
        <w:separator/>
      </w:r>
    </w:p>
  </w:footnote>
  <w:footnote w:type="continuationSeparator" w:id="0">
    <w:p w14:paraId="41FB783F" w14:textId="77777777" w:rsidR="004F3B8E" w:rsidRDefault="004F3B8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2D47"/>
    <w:multiLevelType w:val="hybridMultilevel"/>
    <w:tmpl w:val="B3962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59BA"/>
    <w:multiLevelType w:val="hybridMultilevel"/>
    <w:tmpl w:val="5CCEB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6380"/>
    <w:multiLevelType w:val="hybridMultilevel"/>
    <w:tmpl w:val="137C002C"/>
    <w:lvl w:ilvl="0" w:tplc="EF0054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86F38"/>
    <w:multiLevelType w:val="multilevel"/>
    <w:tmpl w:val="F0048B4A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Theme="minorEastAsia" w:hAnsi="Georgia" w:cs="Lucida Sans Unico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4AF7"/>
    <w:multiLevelType w:val="multilevel"/>
    <w:tmpl w:val="3C0A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039314">
    <w:abstractNumId w:val="0"/>
  </w:num>
  <w:num w:numId="2" w16cid:durableId="830679828">
    <w:abstractNumId w:val="1"/>
  </w:num>
  <w:num w:numId="3" w16cid:durableId="1753359189">
    <w:abstractNumId w:val="4"/>
  </w:num>
  <w:num w:numId="4" w16cid:durableId="2087724710">
    <w:abstractNumId w:val="2"/>
  </w:num>
  <w:num w:numId="5" w16cid:durableId="278991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AC"/>
    <w:rsid w:val="00105C26"/>
    <w:rsid w:val="00241998"/>
    <w:rsid w:val="0030042D"/>
    <w:rsid w:val="003615A6"/>
    <w:rsid w:val="003C599A"/>
    <w:rsid w:val="003F548D"/>
    <w:rsid w:val="0046198E"/>
    <w:rsid w:val="004813BC"/>
    <w:rsid w:val="004B4945"/>
    <w:rsid w:val="004F3B8E"/>
    <w:rsid w:val="004F69B4"/>
    <w:rsid w:val="005322D1"/>
    <w:rsid w:val="00543555"/>
    <w:rsid w:val="00575D26"/>
    <w:rsid w:val="00580FB8"/>
    <w:rsid w:val="00656F9B"/>
    <w:rsid w:val="0066425B"/>
    <w:rsid w:val="006A5C41"/>
    <w:rsid w:val="00704CE4"/>
    <w:rsid w:val="00757E11"/>
    <w:rsid w:val="007F1AAC"/>
    <w:rsid w:val="007F6C74"/>
    <w:rsid w:val="008C3832"/>
    <w:rsid w:val="008F4452"/>
    <w:rsid w:val="00912D48"/>
    <w:rsid w:val="009423DC"/>
    <w:rsid w:val="009D084D"/>
    <w:rsid w:val="009D0B62"/>
    <w:rsid w:val="00A07655"/>
    <w:rsid w:val="00AF04AB"/>
    <w:rsid w:val="00B0558A"/>
    <w:rsid w:val="00BA5E0C"/>
    <w:rsid w:val="00C77558"/>
    <w:rsid w:val="00CA624A"/>
    <w:rsid w:val="00CF7787"/>
    <w:rsid w:val="00D43722"/>
    <w:rsid w:val="00DA40EB"/>
    <w:rsid w:val="00DF3902"/>
    <w:rsid w:val="00DF7AB9"/>
    <w:rsid w:val="00E262C8"/>
    <w:rsid w:val="00E31AA4"/>
    <w:rsid w:val="00E76925"/>
    <w:rsid w:val="00EF518D"/>
    <w:rsid w:val="00F14411"/>
    <w:rsid w:val="00FB51EA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7A055"/>
  <w15:docId w15:val="{A0D354FE-934A-48A3-82C0-C25871C0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Nadpis1">
    <w:name w:val="heading 1"/>
    <w:basedOn w:val="Normln"/>
    <w:next w:val="Normln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Nadpis2">
    <w:name w:val="heading 2"/>
    <w:basedOn w:val="Normln"/>
    <w:next w:val="Normln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Nadpis3">
    <w:name w:val="heading 3"/>
    <w:basedOn w:val="Normln"/>
    <w:next w:val="Normln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Nadpis4">
    <w:name w:val="heading 4"/>
    <w:basedOn w:val="Normln"/>
    <w:next w:val="Normln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hlav">
    <w:name w:val="header"/>
    <w:basedOn w:val="Normln"/>
    <w:link w:val="ZhlavChar"/>
    <w:unhideWhenUsed/>
    <w:pPr>
      <w:tabs>
        <w:tab w:val="center" w:pos="4680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qFormat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25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5B"/>
    <w:rPr>
      <w:rFonts w:ascii="Segoe UI" w:hAnsi="Segoe UI" w:cs="Segoe UI"/>
      <w:kern w:val="21"/>
      <w:sz w:val="18"/>
      <w:szCs w:val="18"/>
      <w14:ligatures w14:val="standard"/>
    </w:rPr>
  </w:style>
  <w:style w:type="table" w:customStyle="1" w:styleId="PlainTable11">
    <w:name w:val="Plain Table 11"/>
    <w:basedOn w:val="Normlntabulka"/>
    <w:uiPriority w:val="41"/>
    <w:rsid w:val="00DA40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Normlntabulka"/>
    <w:uiPriority w:val="44"/>
    <w:rsid w:val="00DA4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semiHidden/>
    <w:unhideWhenUsed/>
    <w:rsid w:val="00DA40EB"/>
    <w:pPr>
      <w:tabs>
        <w:tab w:val="clear" w:pos="9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table" w:customStyle="1" w:styleId="GridTable6Colorful-Accent61">
    <w:name w:val="Grid Table 6 Colorful - Accent 61"/>
    <w:basedOn w:val="Normlntabulka"/>
    <w:uiPriority w:val="51"/>
    <w:rsid w:val="00912D48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EF518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GridTable3-Accent61">
    <w:name w:val="Grid Table 3 - Accent 61"/>
    <w:basedOn w:val="Normlntabulka"/>
    <w:uiPriority w:val="48"/>
    <w:rsid w:val="00EF518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customStyle="1" w:styleId="GridTable6Colorful-Accent41">
    <w:name w:val="Grid Table 6 Colorful - Accent 41"/>
    <w:basedOn w:val="Normlntabulka"/>
    <w:uiPriority w:val="51"/>
    <w:rsid w:val="00EF518D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paragraph" w:styleId="Odstavecseseznamem">
    <w:name w:val="List Paragraph"/>
    <w:basedOn w:val="Normln"/>
    <w:uiPriority w:val="34"/>
    <w:qFormat/>
    <w:rsid w:val="009423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1AA4"/>
    <w:rPr>
      <w:color w:val="2998E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0B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14411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fnz.cz/ke-stazeni/pro-prijemce-grant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nfn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y@nfnz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Donation%20pledge%20form.dotx" TargetMode="External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C:\Users\Asus\AppData\Roaming\Microsoft\Templates\Donation pledge form.dotx</Template>
  <TotalTime>3</TotalTime>
  <Pages>4</Pages>
  <Words>387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Kudrnová</dc:creator>
  <cp:lastModifiedBy>Veronika Vlachová</cp:lastModifiedBy>
  <cp:revision>5</cp:revision>
  <cp:lastPrinted>2017-04-27T09:52:00Z</cp:lastPrinted>
  <dcterms:created xsi:type="dcterms:W3CDTF">2023-04-03T08:44:00Z</dcterms:created>
  <dcterms:modified xsi:type="dcterms:W3CDTF">2025-11-03T13:59:00Z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